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4112" w14:textId="26EBC29E" w:rsidR="00495F2A" w:rsidRDefault="00495F2A" w:rsidP="00520FED">
      <w:pPr>
        <w:rPr>
          <w:rStyle w:val="Emphasis"/>
          <w:i w:val="0"/>
          <w:iCs w:val="0"/>
          <w:sz w:val="22"/>
        </w:rPr>
      </w:pPr>
    </w:p>
    <w:p w14:paraId="16E26187" w14:textId="05C432CA" w:rsidR="004223AE" w:rsidRDefault="004223AE" w:rsidP="00520FED">
      <w:pPr>
        <w:rPr>
          <w:rStyle w:val="Emphasis"/>
          <w:i w:val="0"/>
          <w:iCs w:val="0"/>
          <w:sz w:val="22"/>
        </w:rPr>
      </w:pPr>
    </w:p>
    <w:p w14:paraId="52DD3271" w14:textId="77777777" w:rsidR="004223AE" w:rsidRDefault="004223AE" w:rsidP="00520FED">
      <w:pPr>
        <w:rPr>
          <w:rStyle w:val="Emphasis"/>
          <w:i w:val="0"/>
          <w:iCs w:val="0"/>
          <w:sz w:val="22"/>
        </w:rPr>
      </w:pPr>
    </w:p>
    <w:p w14:paraId="387DA24C" w14:textId="77777777" w:rsidR="004223AE" w:rsidRPr="00A611B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TA2095A88t00" w:hAnsi="TTA2095A88t00" w:cs="TTA2095A88t00"/>
          <w:color w:val="000000"/>
          <w:sz w:val="8"/>
          <w:szCs w:val="8"/>
          <w:lang w:val="fr-FR"/>
        </w:rPr>
      </w:pPr>
      <w:r w:rsidRPr="00A611B9">
        <w:rPr>
          <w:rFonts w:ascii="TTA2095A88t00" w:hAnsi="TTA2095A88t00" w:cs="TTA2095A88t00"/>
          <w:color w:val="000000"/>
          <w:sz w:val="8"/>
          <w:szCs w:val="8"/>
          <w:lang w:val="fr-FR"/>
        </w:rPr>
        <w:t xml:space="preserve">                                                                      </w:t>
      </w:r>
    </w:p>
    <w:p w14:paraId="46C80B89" w14:textId="77777777" w:rsidR="004223AE" w:rsidRPr="00592ED8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MERCURE Paris Centre Tour Eiffel ****</w:t>
      </w:r>
    </w:p>
    <w:p w14:paraId="036F5D04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20 rue Jean Rey - 75015 Paris</w:t>
      </w:r>
    </w:p>
    <w:p w14:paraId="6250188D" w14:textId="49709A49" w:rsidR="004223AE" w:rsidRPr="008B4009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Phone: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1 45 78 50 00 / </w:t>
      </w:r>
      <w:r w:rsidR="00927B3A" w:rsidRPr="00743110">
        <w:rPr>
          <w:b/>
          <w:color w:val="000000"/>
          <w:sz w:val="16"/>
          <w:szCs w:val="16"/>
          <w:lang w:val="en"/>
        </w:rPr>
        <w:t>Fax: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33 1 45 78 91 42</w:t>
      </w:r>
    </w:p>
    <w:p w14:paraId="35CAB89B" w14:textId="606C62A0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F67065">
        <w:rPr>
          <w:b/>
          <w:color w:val="000000"/>
          <w:sz w:val="16"/>
          <w:szCs w:val="16"/>
          <w:lang w:val="en"/>
        </w:rPr>
        <w:t>Standard room 179 €</w:t>
      </w:r>
    </w:p>
    <w:p w14:paraId="3D18F4EA" w14:textId="46A7EAC8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4022D3">
        <w:rPr>
          <w:b/>
          <w:color w:val="000000"/>
          <w:sz w:val="16"/>
          <w:szCs w:val="16"/>
          <w:lang w:val="en"/>
        </w:rPr>
        <w:t>Privileged</w:t>
      </w:r>
      <w:r w:rsidR="004223AE" w:rsidRPr="004022D3">
        <w:rPr>
          <w:b/>
          <w:color w:val="000000"/>
          <w:sz w:val="16"/>
          <w:szCs w:val="16"/>
          <w:lang w:val="en"/>
        </w:rPr>
        <w:t xml:space="preserve"> room 209 € </w:t>
      </w:r>
      <w:r w:rsidR="004223AE" w:rsidRPr="00743110">
        <w:rPr>
          <w:b/>
          <w:color w:val="000000"/>
          <w:sz w:val="16"/>
          <w:szCs w:val="16"/>
          <w:lang w:val="en"/>
        </w:rPr>
        <w:t>(</w:t>
      </w:r>
      <w:r w:rsidR="004223AE" w:rsidRPr="00C072EC">
        <w:rPr>
          <w:b/>
          <w:color w:val="FF0000"/>
          <w:sz w:val="16"/>
          <w:szCs w:val="16"/>
          <w:lang w:val="en"/>
        </w:rPr>
        <w:t>excluding exhibition</w:t>
      </w:r>
      <w:r w:rsidR="004223AE">
        <w:rPr>
          <w:lang w:val="en"/>
        </w:rPr>
        <w:t xml:space="preserve"> </w:t>
      </w:r>
      <w:r w:rsidR="004223AE">
        <w:rPr>
          <w:b/>
          <w:color w:val="FF0000"/>
          <w:sz w:val="16"/>
          <w:szCs w:val="16"/>
          <w:lang w:val="en"/>
        </w:rPr>
        <w:t>periods</w:t>
      </w:r>
      <w:r w:rsidR="004223AE" w:rsidRPr="00743110">
        <w:rPr>
          <w:b/>
          <w:color w:val="000000"/>
          <w:sz w:val="16"/>
          <w:szCs w:val="16"/>
          <w:lang w:val="en"/>
        </w:rPr>
        <w:t>)</w:t>
      </w:r>
    </w:p>
    <w:p w14:paraId="01789059" w14:textId="5AC8727C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Breakfast</w:t>
      </w:r>
      <w:r w:rsidRPr="001875C7">
        <w:rPr>
          <w:b/>
          <w:color w:val="000000"/>
          <w:sz w:val="16"/>
          <w:szCs w:val="16"/>
          <w:lang w:val="en"/>
        </w:rPr>
        <w:t xml:space="preserve"> included</w:t>
      </w:r>
    </w:p>
    <w:p w14:paraId="76444780" w14:textId="4B76DD80" w:rsidR="006E7A87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b/>
          <w:color w:val="00B050"/>
          <w:sz w:val="16"/>
          <w:szCs w:val="16"/>
          <w:lang w:val="en"/>
        </w:rPr>
      </w:pPr>
      <w:r w:rsidRPr="00743110">
        <w:rPr>
          <w:b/>
          <w:color w:val="000000"/>
          <w:sz w:val="16"/>
          <w:szCs w:val="16"/>
          <w:lang w:val="en"/>
        </w:rPr>
        <w:t xml:space="preserve">Metro 6: Bir </w:t>
      </w:r>
      <w:proofErr w:type="spellStart"/>
      <w:r w:rsidRPr="00743110">
        <w:rPr>
          <w:b/>
          <w:color w:val="000000"/>
          <w:sz w:val="16"/>
          <w:szCs w:val="16"/>
          <w:lang w:val="en"/>
        </w:rPr>
        <w:t>Hakeim</w:t>
      </w:r>
      <w:proofErr w:type="spellEnd"/>
      <w:r w:rsidRPr="00743110">
        <w:rPr>
          <w:b/>
          <w:color w:val="000000"/>
          <w:sz w:val="16"/>
          <w:szCs w:val="16"/>
          <w:lang w:val="en"/>
        </w:rPr>
        <w:t xml:space="preserve"> / RER C: Champ de Mars-Tour </w:t>
      </w:r>
      <w:r w:rsidRPr="001875C7">
        <w:rPr>
          <w:b/>
          <w:color w:val="000000"/>
          <w:sz w:val="16"/>
          <w:szCs w:val="16"/>
          <w:lang w:val="en"/>
        </w:rPr>
        <w:t>Eiffel</w:t>
      </w:r>
      <w:hyperlink r:id="rId11" w:history="1">
        <w:r w:rsidR="003C0757" w:rsidRPr="006545B2">
          <w:rPr>
            <w:rStyle w:val="Hyperlink"/>
            <w:lang w:val="en"/>
          </w:rPr>
          <w:t xml:space="preserve"> h2175@accor.com</w:t>
        </w:r>
      </w:hyperlink>
      <w:r w:rsidRPr="00477286">
        <w:rPr>
          <w:b/>
          <w:sz w:val="20"/>
          <w:szCs w:val="20"/>
          <w:lang w:val="en"/>
        </w:rPr>
        <w:t xml:space="preserve"> Customer code:</w:t>
      </w:r>
      <w:r w:rsidR="00C0411E">
        <w:rPr>
          <w:b/>
          <w:sz w:val="20"/>
          <w:szCs w:val="20"/>
          <w:lang w:val="en"/>
        </w:rPr>
        <w:t xml:space="preserve"> UIC</w:t>
      </w:r>
      <w:r w:rsidRPr="000709F4">
        <w:rPr>
          <w:color w:val="002B41"/>
          <w:sz w:val="14"/>
          <w:szCs w:val="14"/>
          <w:lang w:val="en"/>
        </w:rPr>
        <w:br/>
      </w:r>
      <w:r w:rsidRPr="003579CA">
        <w:rPr>
          <w:b/>
          <w:color w:val="00B050"/>
          <w:sz w:val="16"/>
          <w:szCs w:val="16"/>
          <w:lang w:val="en"/>
        </w:rPr>
        <w:t>Corporate</w:t>
      </w:r>
      <w:r w:rsidR="00C0411E">
        <w:rPr>
          <w:b/>
          <w:color w:val="00B050"/>
          <w:sz w:val="16"/>
          <w:szCs w:val="16"/>
          <w:lang w:val="en"/>
        </w:rPr>
        <w:t xml:space="preserve"> rates </w:t>
      </w:r>
    </w:p>
    <w:p w14:paraId="094669EC" w14:textId="5854F0A1" w:rsidR="004223AE" w:rsidRPr="00334ABE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b/>
          <w:bCs/>
          <w:color w:val="0070C0"/>
          <w:sz w:val="20"/>
          <w:szCs w:val="20"/>
          <w:lang w:val="fr-FR"/>
        </w:rPr>
      </w:pPr>
      <w:r>
        <w:fldChar w:fldCharType="begin"/>
      </w:r>
      <w:r w:rsidRPr="0049137A">
        <w:rPr>
          <w:lang w:val="fr-FR"/>
        </w:rPr>
        <w:instrText xml:space="preserve"> HYPERLINK "%20http://www.mercure.com" </w:instrText>
      </w:r>
      <w:r>
        <w:fldChar w:fldCharType="separate"/>
      </w:r>
      <w:r w:rsidR="006E7A87" w:rsidRPr="0049137A">
        <w:rPr>
          <w:rStyle w:val="Hyperlink"/>
          <w:b/>
          <w:sz w:val="16"/>
          <w:szCs w:val="16"/>
          <w:lang w:val="fr-FR"/>
        </w:rPr>
        <w:t xml:space="preserve"> </w:t>
      </w:r>
      <w:r w:rsidR="006E7A87" w:rsidRPr="00334ABE">
        <w:rPr>
          <w:rStyle w:val="Hyperlink"/>
          <w:b/>
          <w:sz w:val="16"/>
          <w:szCs w:val="16"/>
          <w:lang w:val="fr-FR"/>
        </w:rPr>
        <w:t>http://www.mercure.com</w:t>
      </w:r>
      <w:r>
        <w:rPr>
          <w:rStyle w:val="Hyperlink"/>
          <w:b/>
          <w:sz w:val="16"/>
          <w:szCs w:val="16"/>
          <w:lang w:val="fr-FR"/>
        </w:rPr>
        <w:fldChar w:fldCharType="end"/>
      </w:r>
    </w:p>
    <w:p w14:paraId="6D5A3011" w14:textId="77777777" w:rsidR="004223AE" w:rsidRPr="00334ABE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20"/>
          <w:szCs w:val="20"/>
          <w:lang w:val="fr-FR"/>
        </w:rPr>
      </w:pPr>
    </w:p>
    <w:p w14:paraId="37F2DD65" w14:textId="77777777" w:rsidR="004223AE" w:rsidRPr="004F16E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Le Marquis ****</w:t>
      </w:r>
    </w:p>
    <w:p w14:paraId="7B244C6C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15 rue Dupleix - 75015 Paris</w:t>
      </w:r>
    </w:p>
    <w:p w14:paraId="3A94B82E" w14:textId="77777777" w:rsidR="004223AE" w:rsidRPr="00334AB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334ABE">
        <w:rPr>
          <w:b/>
          <w:color w:val="000000"/>
          <w:sz w:val="16"/>
          <w:szCs w:val="16"/>
          <w:lang w:val="fr-FR"/>
        </w:rPr>
        <w:t>Phone : 33 1 43 06 31 50 / Fax : 33 1 40 56 06 78</w:t>
      </w:r>
    </w:p>
    <w:p w14:paraId="766A9ABE" w14:textId="2F53E93F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Classic</w:t>
      </w:r>
      <w:r w:rsidRPr="00D5786D">
        <w:rPr>
          <w:b/>
          <w:color w:val="000000"/>
          <w:sz w:val="16"/>
          <w:szCs w:val="16"/>
          <w:lang w:val="en"/>
        </w:rPr>
        <w:t xml:space="preserve"> </w:t>
      </w:r>
      <w:r w:rsidR="00EA5E91" w:rsidRPr="00D5786D">
        <w:rPr>
          <w:b/>
          <w:color w:val="000000"/>
          <w:sz w:val="16"/>
          <w:szCs w:val="16"/>
          <w:lang w:val="en"/>
        </w:rPr>
        <w:t>room from</w:t>
      </w:r>
      <w:r>
        <w:rPr>
          <w:b/>
          <w:color w:val="000000"/>
          <w:sz w:val="16"/>
          <w:szCs w:val="16"/>
          <w:lang w:val="en"/>
        </w:rPr>
        <w:t xml:space="preserve"> 144€ to 217</w:t>
      </w:r>
      <w:r w:rsidRPr="00D5786D">
        <w:rPr>
          <w:b/>
          <w:color w:val="000000"/>
          <w:sz w:val="16"/>
          <w:szCs w:val="16"/>
          <w:lang w:val="en"/>
        </w:rPr>
        <w:t>€</w:t>
      </w:r>
    </w:p>
    <w:p w14:paraId="23985D85" w14:textId="27712AD8" w:rsidR="006E7A87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b/>
          <w:color w:val="00B050"/>
          <w:sz w:val="16"/>
          <w:szCs w:val="16"/>
          <w:lang w:val="en"/>
        </w:rPr>
      </w:pPr>
      <w:r>
        <w:rPr>
          <w:b/>
          <w:color w:val="000000"/>
          <w:sz w:val="16"/>
          <w:szCs w:val="16"/>
          <w:lang w:val="en"/>
        </w:rPr>
        <w:t>Executive</w:t>
      </w:r>
      <w:r w:rsidRPr="00743110">
        <w:rPr>
          <w:b/>
          <w:color w:val="000000"/>
          <w:sz w:val="16"/>
          <w:szCs w:val="16"/>
          <w:lang w:val="en"/>
        </w:rPr>
        <w:t xml:space="preserve"> </w:t>
      </w:r>
      <w:r w:rsidR="00EA5E91" w:rsidRPr="00743110">
        <w:rPr>
          <w:b/>
          <w:color w:val="000000"/>
          <w:sz w:val="16"/>
          <w:szCs w:val="16"/>
          <w:lang w:val="en"/>
        </w:rPr>
        <w:t xml:space="preserve">room </w:t>
      </w:r>
      <w:r w:rsidR="00EA5E91">
        <w:rPr>
          <w:b/>
          <w:color w:val="000000"/>
          <w:sz w:val="16"/>
          <w:szCs w:val="16"/>
          <w:lang w:val="en"/>
        </w:rPr>
        <w:t>from</w:t>
      </w:r>
      <w:r w:rsidR="004223AE">
        <w:rPr>
          <w:b/>
          <w:color w:val="000000"/>
          <w:sz w:val="16"/>
          <w:szCs w:val="16"/>
          <w:lang w:val="en"/>
        </w:rPr>
        <w:t xml:space="preserve"> 217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€</w:t>
      </w:r>
      <w:r w:rsidR="004223AE">
        <w:rPr>
          <w:b/>
          <w:color w:val="000000"/>
          <w:sz w:val="16"/>
          <w:szCs w:val="16"/>
          <w:lang w:val="en"/>
        </w:rPr>
        <w:t xml:space="preserve"> to 378 € </w:t>
      </w:r>
      <w:r w:rsidR="004223AE" w:rsidRPr="00743110">
        <w:rPr>
          <w:b/>
          <w:color w:val="000000"/>
          <w:sz w:val="16"/>
          <w:szCs w:val="16"/>
          <w:lang w:val="en"/>
        </w:rPr>
        <w:t>(</w:t>
      </w:r>
      <w:r w:rsidR="004223AE" w:rsidRPr="00C072EC">
        <w:rPr>
          <w:b/>
          <w:color w:val="FF0000"/>
          <w:sz w:val="16"/>
          <w:szCs w:val="16"/>
          <w:lang w:val="en"/>
        </w:rPr>
        <w:t>Excluding lounge</w:t>
      </w:r>
      <w:r w:rsidR="004223AE">
        <w:rPr>
          <w:lang w:val="en"/>
        </w:rPr>
        <w:t xml:space="preserve"> </w:t>
      </w:r>
      <w:r w:rsidR="004223AE">
        <w:rPr>
          <w:b/>
          <w:color w:val="FF0000"/>
          <w:sz w:val="16"/>
          <w:szCs w:val="16"/>
          <w:lang w:val="en"/>
        </w:rPr>
        <w:t>periods</w:t>
      </w:r>
      <w:r w:rsidR="004223AE" w:rsidRPr="00743110">
        <w:rPr>
          <w:b/>
          <w:color w:val="000000"/>
          <w:sz w:val="16"/>
          <w:szCs w:val="16"/>
          <w:lang w:val="en"/>
        </w:rPr>
        <w:t>)</w:t>
      </w:r>
      <w:r w:rsidR="004223AE">
        <w:rPr>
          <w:b/>
          <w:color w:val="00B050"/>
          <w:sz w:val="16"/>
          <w:szCs w:val="16"/>
          <w:lang w:val="en"/>
        </w:rPr>
        <w:t xml:space="preserve"> </w:t>
      </w:r>
    </w:p>
    <w:p w14:paraId="21685662" w14:textId="77777777" w:rsidR="00334ABE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B050"/>
          <w:sz w:val="16"/>
          <w:szCs w:val="16"/>
          <w:lang w:val="en"/>
        </w:rPr>
        <w:t>P</w:t>
      </w:r>
      <w:r w:rsidRPr="0044063E">
        <w:rPr>
          <w:b/>
          <w:color w:val="00B050"/>
          <w:sz w:val="16"/>
          <w:szCs w:val="16"/>
          <w:lang w:val="en"/>
        </w:rPr>
        <w:t>ublic</w:t>
      </w:r>
      <w:r>
        <w:rPr>
          <w:b/>
          <w:color w:val="00B050"/>
          <w:sz w:val="16"/>
          <w:szCs w:val="16"/>
          <w:lang w:val="en"/>
        </w:rPr>
        <w:t xml:space="preserve"> rates, booking </w:t>
      </w:r>
      <w:r w:rsidR="004223AE">
        <w:rPr>
          <w:b/>
          <w:color w:val="00B050"/>
          <w:sz w:val="16"/>
          <w:szCs w:val="16"/>
          <w:lang w:val="en"/>
        </w:rPr>
        <w:t>online, by phone or by email, indicate UIC</w:t>
      </w:r>
    </w:p>
    <w:p w14:paraId="3445049C" w14:textId="3AC6BF0D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1875C7">
        <w:rPr>
          <w:b/>
          <w:color w:val="000000"/>
          <w:sz w:val="16"/>
          <w:szCs w:val="16"/>
          <w:lang w:val="en"/>
        </w:rPr>
        <w:t>Breakfast included</w:t>
      </w:r>
    </w:p>
    <w:p w14:paraId="79ED6586" w14:textId="77777777" w:rsidR="006E7A87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b/>
          <w:color w:val="000000"/>
          <w:sz w:val="16"/>
          <w:szCs w:val="16"/>
          <w:lang w:val="en"/>
        </w:rPr>
      </w:pPr>
      <w:r w:rsidRPr="00743110">
        <w:rPr>
          <w:b/>
          <w:color w:val="000000"/>
          <w:sz w:val="16"/>
          <w:szCs w:val="16"/>
          <w:lang w:val="en"/>
        </w:rPr>
        <w:t>Metro 6: La Motte-Picquet / RER C: Champ de Mars – Eiffel Tower</w:t>
      </w:r>
    </w:p>
    <w:p w14:paraId="56CE9F86" w14:textId="47EC03CC" w:rsidR="004223AE" w:rsidRPr="0049137A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hyperlink r:id="rId12" w:history="1">
        <w:r w:rsidR="006E7A87" w:rsidRPr="0049137A">
          <w:rPr>
            <w:rStyle w:val="Hyperlink"/>
            <w:b/>
            <w:sz w:val="16"/>
            <w:szCs w:val="16"/>
            <w:lang w:val="en-GB"/>
          </w:rPr>
          <w:t xml:space="preserve"> http://www.lemarquisparis.com</w:t>
        </w:r>
      </w:hyperlink>
    </w:p>
    <w:p w14:paraId="66E7539A" w14:textId="77777777" w:rsidR="004223AE" w:rsidRPr="0049137A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</w:p>
    <w:p w14:paraId="537F3AD9" w14:textId="77777777" w:rsidR="004223AE" w:rsidRPr="00070AD5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2"/>
          <w:szCs w:val="22"/>
          <w:u w:val="single"/>
          <w:lang w:val="de-DE"/>
        </w:rPr>
      </w:pPr>
      <w:r w:rsidRPr="0049137A">
        <w:rPr>
          <w:b/>
          <w:color w:val="0070C0"/>
          <w:sz w:val="22"/>
          <w:szCs w:val="22"/>
          <w:u w:val="single"/>
          <w:lang w:val="en-GB"/>
        </w:rPr>
        <w:t>Hotel Eiffel Seine ***</w:t>
      </w:r>
    </w:p>
    <w:p w14:paraId="530172FE" w14:textId="77777777" w:rsidR="004223AE" w:rsidRPr="00334AB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334ABE">
        <w:rPr>
          <w:b/>
          <w:color w:val="000000"/>
          <w:sz w:val="16"/>
          <w:szCs w:val="16"/>
          <w:lang w:val="fr-FR"/>
        </w:rPr>
        <w:t>3, bd de Grenelle - 75015 Paris</w:t>
      </w:r>
    </w:p>
    <w:p w14:paraId="79A56425" w14:textId="77777777" w:rsidR="004223AE" w:rsidRPr="00334AB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334ABE">
        <w:rPr>
          <w:b/>
          <w:color w:val="000000"/>
          <w:sz w:val="16"/>
          <w:szCs w:val="16"/>
          <w:lang w:val="fr-FR"/>
        </w:rPr>
        <w:t>Phone : 33 1 45 78 14 81 / Fax : 33 1 45 79 46 96</w:t>
      </w:r>
    </w:p>
    <w:p w14:paraId="58FFD288" w14:textId="4BE1298A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005509">
        <w:rPr>
          <w:b/>
          <w:color w:val="000000"/>
          <w:sz w:val="16"/>
          <w:szCs w:val="16"/>
          <w:lang w:val="en"/>
        </w:rPr>
        <w:t xml:space="preserve">Double room </w:t>
      </w:r>
      <w:r w:rsidR="004223AE">
        <w:rPr>
          <w:b/>
          <w:color w:val="000000"/>
          <w:sz w:val="16"/>
          <w:szCs w:val="16"/>
          <w:lang w:val="en"/>
        </w:rPr>
        <w:t>= HPS 150</w:t>
      </w:r>
      <w:r w:rsidR="004223AE" w:rsidRPr="00005509">
        <w:rPr>
          <w:b/>
          <w:color w:val="000000"/>
          <w:sz w:val="16"/>
          <w:szCs w:val="16"/>
          <w:lang w:val="en"/>
        </w:rPr>
        <w:t xml:space="preserve"> € </w:t>
      </w:r>
      <w:r w:rsidR="009142AB">
        <w:rPr>
          <w:b/>
          <w:color w:val="000000"/>
          <w:sz w:val="16"/>
          <w:szCs w:val="16"/>
          <w:lang w:val="en"/>
        </w:rPr>
        <w:t>to</w:t>
      </w:r>
      <w:r w:rsidR="004223AE">
        <w:rPr>
          <w:b/>
          <w:color w:val="000000"/>
          <w:sz w:val="16"/>
          <w:szCs w:val="16"/>
          <w:lang w:val="en"/>
        </w:rPr>
        <w:t xml:space="preserve"> 170€</w:t>
      </w:r>
    </w:p>
    <w:p w14:paraId="693C853E" w14:textId="30AD37E9" w:rsidR="004223AE" w:rsidRPr="008B4009" w:rsidRDefault="00EA5E91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 xml:space="preserve">Single room </w:t>
      </w:r>
      <w:r w:rsidR="004223AE">
        <w:rPr>
          <w:lang w:val="en"/>
        </w:rPr>
        <w:t xml:space="preserve">= </w:t>
      </w:r>
      <w:r w:rsidR="004223AE">
        <w:rPr>
          <w:b/>
          <w:color w:val="000000"/>
          <w:sz w:val="16"/>
          <w:szCs w:val="16"/>
          <w:lang w:val="en"/>
        </w:rPr>
        <w:t>HPS 165</w:t>
      </w:r>
      <w:r w:rsidR="009142AB">
        <w:rPr>
          <w:b/>
          <w:color w:val="000000"/>
          <w:sz w:val="16"/>
          <w:szCs w:val="16"/>
          <w:lang w:val="en"/>
        </w:rPr>
        <w:t>€ to</w:t>
      </w:r>
      <w:r w:rsidR="004223AE">
        <w:rPr>
          <w:b/>
          <w:color w:val="000000"/>
          <w:sz w:val="16"/>
          <w:szCs w:val="16"/>
          <w:lang w:val="en"/>
        </w:rPr>
        <w:t xml:space="preserve"> 185€</w:t>
      </w:r>
    </w:p>
    <w:p w14:paraId="51D0938F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(</w:t>
      </w:r>
      <w:r w:rsidRPr="00C072EC">
        <w:rPr>
          <w:b/>
          <w:color w:val="FF0000"/>
          <w:sz w:val="16"/>
          <w:szCs w:val="16"/>
          <w:lang w:val="en"/>
        </w:rPr>
        <w:t>Excluding Trade Show periods</w:t>
      </w:r>
      <w:r>
        <w:rPr>
          <w:b/>
          <w:color w:val="000000"/>
          <w:sz w:val="16"/>
          <w:szCs w:val="16"/>
          <w:lang w:val="en"/>
        </w:rPr>
        <w:t>)</w:t>
      </w:r>
    </w:p>
    <w:p w14:paraId="49B9AE57" w14:textId="72923F65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>Breakfast Included</w:t>
      </w:r>
    </w:p>
    <w:p w14:paraId="73620DD4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>Metro 6: Bir</w:t>
      </w:r>
      <w:r>
        <w:rPr>
          <w:b/>
          <w:color w:val="000000"/>
          <w:sz w:val="16"/>
          <w:szCs w:val="16"/>
          <w:lang w:val="en"/>
        </w:rPr>
        <w:t xml:space="preserve"> </w:t>
      </w:r>
      <w:proofErr w:type="spellStart"/>
      <w:r>
        <w:rPr>
          <w:b/>
          <w:color w:val="000000"/>
          <w:sz w:val="16"/>
          <w:szCs w:val="16"/>
          <w:lang w:val="en"/>
        </w:rPr>
        <w:t>Hakeim</w:t>
      </w:r>
      <w:proofErr w:type="spellEnd"/>
      <w:r>
        <w:rPr>
          <w:b/>
          <w:color w:val="000000"/>
          <w:sz w:val="16"/>
          <w:szCs w:val="16"/>
          <w:lang w:val="en"/>
        </w:rPr>
        <w:t xml:space="preserve"> / RER C: Champ de mars –</w:t>
      </w:r>
      <w:r>
        <w:rPr>
          <w:lang w:val="en"/>
        </w:rPr>
        <w:t xml:space="preserve"> </w:t>
      </w:r>
      <w:r w:rsidRPr="00743110">
        <w:rPr>
          <w:b/>
          <w:color w:val="000000"/>
          <w:sz w:val="16"/>
          <w:szCs w:val="16"/>
          <w:lang w:val="en"/>
        </w:rPr>
        <w:t>Eiffel Tower</w:t>
      </w:r>
      <w:r>
        <w:rPr>
          <w:b/>
          <w:color w:val="000000"/>
          <w:sz w:val="16"/>
          <w:szCs w:val="16"/>
          <w:lang w:val="en"/>
        </w:rPr>
        <w:t xml:space="preserve"> / </w:t>
      </w:r>
    </w:p>
    <w:p w14:paraId="13B97022" w14:textId="55C50E5A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lang w:val="en-GB"/>
        </w:rPr>
      </w:pPr>
      <w:r>
        <w:rPr>
          <w:b/>
          <w:color w:val="00B050"/>
          <w:sz w:val="16"/>
          <w:szCs w:val="16"/>
          <w:lang w:val="en"/>
        </w:rPr>
        <w:t>P</w:t>
      </w:r>
      <w:r w:rsidRPr="0044063E">
        <w:rPr>
          <w:b/>
          <w:color w:val="00B050"/>
          <w:sz w:val="16"/>
          <w:szCs w:val="16"/>
          <w:lang w:val="en"/>
        </w:rPr>
        <w:t>ublic</w:t>
      </w:r>
      <w:r>
        <w:rPr>
          <w:b/>
          <w:color w:val="00B050"/>
          <w:sz w:val="16"/>
          <w:szCs w:val="16"/>
          <w:lang w:val="en"/>
        </w:rPr>
        <w:t xml:space="preserve"> rates, booking </w:t>
      </w:r>
      <w:r w:rsidR="004223AE">
        <w:rPr>
          <w:b/>
          <w:color w:val="00B050"/>
          <w:sz w:val="16"/>
          <w:szCs w:val="16"/>
          <w:lang w:val="en"/>
        </w:rPr>
        <w:t>online, by phone or by email, indicate UIC</w:t>
      </w:r>
    </w:p>
    <w:p w14:paraId="4C0F9467" w14:textId="77777777" w:rsidR="004223AE" w:rsidRPr="008B4009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hyperlink r:id="rId13" w:history="1">
        <w:r w:rsidR="004223AE" w:rsidRPr="00564C29">
          <w:rPr>
            <w:rStyle w:val="Hyperlink"/>
            <w:b/>
            <w:sz w:val="16"/>
            <w:szCs w:val="16"/>
            <w:lang w:val="en"/>
          </w:rPr>
          <w:t>contacts@eiffelseine.com</w:t>
        </w:r>
      </w:hyperlink>
    </w:p>
    <w:p w14:paraId="0CBD1B46" w14:textId="77777777" w:rsidR="004223AE" w:rsidRPr="008B4009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  <w:hyperlink r:id="rId14" w:history="1">
        <w:r w:rsidR="004223AE" w:rsidRPr="00743110">
          <w:rPr>
            <w:rStyle w:val="Hyperlink"/>
            <w:b/>
            <w:sz w:val="16"/>
            <w:szCs w:val="16"/>
            <w:lang w:val="en"/>
          </w:rPr>
          <w:t>http://www.paris-hotel-eiffelseine.com</w:t>
        </w:r>
      </w:hyperlink>
    </w:p>
    <w:p w14:paraId="24BB0940" w14:textId="77777777" w:rsidR="004223AE" w:rsidRPr="008B4009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</w:p>
    <w:p w14:paraId="365EA3CF" w14:textId="77777777" w:rsidR="004223AE" w:rsidRPr="004F16E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Beaugrenelle Tour Eiffel ***</w:t>
      </w:r>
    </w:p>
    <w:p w14:paraId="67BF0195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19, rue Viala - 75015 Paris</w:t>
      </w:r>
    </w:p>
    <w:p w14:paraId="25AC929D" w14:textId="2C8AFEF3" w:rsidR="004223AE" w:rsidRPr="008B4009" w:rsidRDefault="00927B3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Phone: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1 45 77 40 78 / </w:t>
      </w:r>
      <w:proofErr w:type="gramStart"/>
      <w:r w:rsidR="004223AE" w:rsidRPr="00743110">
        <w:rPr>
          <w:b/>
          <w:color w:val="000000"/>
          <w:sz w:val="16"/>
          <w:szCs w:val="16"/>
          <w:lang w:val="en"/>
        </w:rPr>
        <w:t>Fax :</w:t>
      </w:r>
      <w:proofErr w:type="gramEnd"/>
      <w:r w:rsidR="004223AE" w:rsidRPr="00743110">
        <w:rPr>
          <w:b/>
          <w:color w:val="000000"/>
          <w:sz w:val="16"/>
          <w:szCs w:val="16"/>
          <w:lang w:val="en"/>
        </w:rPr>
        <w:t xml:space="preserve"> 33 1 45 78 70 48</w:t>
      </w:r>
    </w:p>
    <w:p w14:paraId="68815092" w14:textId="13443A01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 xml:space="preserve">Single </w:t>
      </w:r>
      <w:r w:rsidR="003C0455" w:rsidRPr="00743110">
        <w:rPr>
          <w:b/>
          <w:color w:val="000000"/>
          <w:sz w:val="16"/>
          <w:szCs w:val="16"/>
          <w:lang w:val="en"/>
        </w:rPr>
        <w:t>room</w:t>
      </w:r>
      <w:r w:rsidR="003C0455">
        <w:rPr>
          <w:b/>
          <w:color w:val="000000"/>
          <w:sz w:val="16"/>
          <w:szCs w:val="16"/>
          <w:lang w:val="en"/>
        </w:rPr>
        <w:t xml:space="preserve"> from</w:t>
      </w:r>
      <w:r>
        <w:rPr>
          <w:b/>
          <w:color w:val="000000"/>
          <w:sz w:val="16"/>
          <w:szCs w:val="16"/>
          <w:lang w:val="en"/>
        </w:rPr>
        <w:t xml:space="preserve"> 81 </w:t>
      </w:r>
      <w:r w:rsidRPr="00005509">
        <w:rPr>
          <w:b/>
          <w:color w:val="000000"/>
          <w:sz w:val="16"/>
          <w:szCs w:val="16"/>
          <w:lang w:val="en"/>
        </w:rPr>
        <w:t>€</w:t>
      </w:r>
      <w:r>
        <w:rPr>
          <w:b/>
          <w:color w:val="000000"/>
          <w:sz w:val="16"/>
          <w:szCs w:val="16"/>
          <w:lang w:val="en"/>
        </w:rPr>
        <w:t xml:space="preserve"> to 94 €</w:t>
      </w:r>
    </w:p>
    <w:p w14:paraId="43FCF271" w14:textId="0BB7C36D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bookmarkStart w:id="0" w:name="_Hlk96095757"/>
      <w:r w:rsidRPr="00005509">
        <w:rPr>
          <w:b/>
          <w:color w:val="000000"/>
          <w:sz w:val="16"/>
          <w:szCs w:val="16"/>
          <w:lang w:val="en"/>
        </w:rPr>
        <w:t xml:space="preserve">Double room </w:t>
      </w:r>
      <w:bookmarkEnd w:id="0"/>
      <w:r w:rsidR="003C0455">
        <w:rPr>
          <w:b/>
          <w:color w:val="000000"/>
          <w:sz w:val="16"/>
          <w:szCs w:val="16"/>
          <w:lang w:val="en"/>
        </w:rPr>
        <w:t xml:space="preserve">from </w:t>
      </w:r>
      <w:r>
        <w:rPr>
          <w:b/>
          <w:color w:val="000000"/>
          <w:sz w:val="16"/>
          <w:szCs w:val="16"/>
          <w:lang w:val="en"/>
        </w:rPr>
        <w:t>94</w:t>
      </w:r>
      <w:r w:rsidRPr="00005509">
        <w:rPr>
          <w:b/>
          <w:color w:val="000000"/>
          <w:sz w:val="16"/>
          <w:szCs w:val="16"/>
          <w:lang w:val="en"/>
        </w:rPr>
        <w:t xml:space="preserve"> €</w:t>
      </w:r>
      <w:r>
        <w:rPr>
          <w:b/>
          <w:color w:val="000000"/>
          <w:sz w:val="16"/>
          <w:szCs w:val="16"/>
          <w:lang w:val="en"/>
        </w:rPr>
        <w:t xml:space="preserve"> to 124 €</w:t>
      </w:r>
    </w:p>
    <w:p w14:paraId="59EDA720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(</w:t>
      </w:r>
      <w:r w:rsidRPr="0044063E">
        <w:rPr>
          <w:b/>
          <w:color w:val="FF0000"/>
          <w:sz w:val="16"/>
          <w:szCs w:val="16"/>
          <w:lang w:val="en"/>
        </w:rPr>
        <w:t>Exhibition periods</w:t>
      </w:r>
      <w:r>
        <w:rPr>
          <w:lang w:val="en"/>
        </w:rPr>
        <w:t xml:space="preserve"> </w:t>
      </w:r>
      <w:r>
        <w:rPr>
          <w:b/>
          <w:color w:val="FF0000"/>
          <w:sz w:val="16"/>
          <w:szCs w:val="16"/>
          <w:lang w:val="en"/>
        </w:rPr>
        <w:t>191 &amp;</w:t>
      </w:r>
      <w:r>
        <w:rPr>
          <w:lang w:val="en"/>
        </w:rPr>
        <w:t xml:space="preserve"> </w:t>
      </w:r>
      <w:r w:rsidRPr="0044063E">
        <w:rPr>
          <w:b/>
          <w:color w:val="FF0000"/>
          <w:sz w:val="16"/>
          <w:szCs w:val="16"/>
          <w:lang w:val="en"/>
        </w:rPr>
        <w:t>248 euros</w:t>
      </w:r>
      <w:r>
        <w:rPr>
          <w:b/>
          <w:color w:val="000000"/>
          <w:sz w:val="16"/>
          <w:szCs w:val="16"/>
          <w:lang w:val="en"/>
        </w:rPr>
        <w:t>)</w:t>
      </w:r>
    </w:p>
    <w:p w14:paraId="0D315ACF" w14:textId="0F67A918" w:rsidR="004223AE" w:rsidRPr="008B4009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1875C7">
        <w:rPr>
          <w:b/>
          <w:color w:val="000000"/>
          <w:sz w:val="16"/>
          <w:szCs w:val="16"/>
          <w:lang w:val="en"/>
        </w:rPr>
        <w:t>B</w:t>
      </w:r>
      <w:r w:rsidR="004223AE" w:rsidRPr="001875C7">
        <w:rPr>
          <w:b/>
          <w:color w:val="000000"/>
          <w:sz w:val="16"/>
          <w:szCs w:val="16"/>
          <w:lang w:val="en"/>
        </w:rPr>
        <w:t>reakfast included</w:t>
      </w:r>
    </w:p>
    <w:p w14:paraId="05EA3163" w14:textId="77777777" w:rsidR="006E7A87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b/>
          <w:color w:val="00B050"/>
          <w:sz w:val="16"/>
          <w:szCs w:val="16"/>
          <w:lang w:val="en"/>
        </w:rPr>
      </w:pPr>
      <w:r w:rsidRPr="00743110">
        <w:rPr>
          <w:b/>
          <w:color w:val="000000"/>
          <w:sz w:val="16"/>
          <w:szCs w:val="16"/>
          <w:lang w:val="en"/>
        </w:rPr>
        <w:t>Metro 6: Dupleix / RER C: Champ de mars – Tour Eiffel</w:t>
      </w:r>
      <w:bookmarkStart w:id="1" w:name="_Hlk65673765"/>
      <w:bookmarkStart w:id="2" w:name="_Hlk508808246"/>
      <w:r>
        <w:rPr>
          <w:b/>
          <w:color w:val="00B050"/>
          <w:sz w:val="16"/>
          <w:szCs w:val="16"/>
          <w:lang w:val="en"/>
        </w:rPr>
        <w:t xml:space="preserve"> </w:t>
      </w:r>
    </w:p>
    <w:p w14:paraId="3975650E" w14:textId="3BA2C899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B050"/>
          <w:sz w:val="16"/>
          <w:szCs w:val="16"/>
          <w:lang w:val="en"/>
        </w:rPr>
        <w:t>P</w:t>
      </w:r>
      <w:r w:rsidRPr="0044063E">
        <w:rPr>
          <w:b/>
          <w:color w:val="00B050"/>
          <w:sz w:val="16"/>
          <w:szCs w:val="16"/>
          <w:lang w:val="en"/>
        </w:rPr>
        <w:t>ublic</w:t>
      </w:r>
      <w:r>
        <w:rPr>
          <w:b/>
          <w:color w:val="00B050"/>
          <w:sz w:val="16"/>
          <w:szCs w:val="16"/>
          <w:lang w:val="en"/>
        </w:rPr>
        <w:t xml:space="preserve"> rates, </w:t>
      </w:r>
      <w:bookmarkEnd w:id="1"/>
      <w:r>
        <w:rPr>
          <w:b/>
          <w:color w:val="00B050"/>
          <w:sz w:val="16"/>
          <w:szCs w:val="16"/>
          <w:lang w:val="en"/>
        </w:rPr>
        <w:t>booking online</w:t>
      </w:r>
      <w:r w:rsidR="004223AE">
        <w:rPr>
          <w:b/>
          <w:color w:val="00B050"/>
          <w:sz w:val="16"/>
          <w:szCs w:val="16"/>
          <w:lang w:val="en"/>
        </w:rPr>
        <w:t>, by phone or by email, indicate UIC</w:t>
      </w:r>
    </w:p>
    <w:bookmarkEnd w:id="2"/>
    <w:p w14:paraId="67B2AA38" w14:textId="77777777" w:rsidR="004223AE" w:rsidRPr="00D02B74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  <w:r w:rsidRPr="00D02B74">
        <w:rPr>
          <w:b/>
          <w:color w:val="0000FF"/>
          <w:sz w:val="16"/>
          <w:szCs w:val="16"/>
          <w:lang w:val="en"/>
        </w:rPr>
        <w:t xml:space="preserve"> </w:t>
      </w:r>
      <w:r w:rsidRPr="008B4009">
        <w:rPr>
          <w:b/>
          <w:color w:val="0000FF"/>
          <w:sz w:val="16"/>
          <w:szCs w:val="16"/>
          <w:lang w:val="fr-FR"/>
        </w:rPr>
        <w:t>http://www.hotelbeaugrenelle.com</w:t>
      </w:r>
    </w:p>
    <w:p w14:paraId="4C3901E8" w14:textId="77777777" w:rsidR="004223AE" w:rsidRPr="00D02B74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420AF9C6" w14:textId="77777777" w:rsidR="004223AE" w:rsidRPr="004F16E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20"/>
          <w:szCs w:val="20"/>
          <w:lang w:val="de-DE"/>
        </w:rPr>
      </w:pPr>
    </w:p>
    <w:p w14:paraId="3A1CE843" w14:textId="77777777" w:rsidR="004223AE" w:rsidRPr="004F16E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de-DE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France EIFFEL***</w:t>
      </w:r>
    </w:p>
    <w:p w14:paraId="02072930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8 rue Saint Charles - 75015 Paris</w:t>
      </w:r>
    </w:p>
    <w:p w14:paraId="67C3B78E" w14:textId="6F07D98D" w:rsidR="004223AE" w:rsidRPr="008B4009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Phone: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1 45 79 33 35 / </w:t>
      </w:r>
      <w:r w:rsidRPr="00743110">
        <w:rPr>
          <w:b/>
          <w:color w:val="000000"/>
          <w:sz w:val="16"/>
          <w:szCs w:val="16"/>
          <w:lang w:val="en"/>
        </w:rPr>
        <w:t>Fax: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33 1 45 79 40 84</w:t>
      </w:r>
    </w:p>
    <w:p w14:paraId="5A65A75E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FC775C">
        <w:rPr>
          <w:b/>
          <w:color w:val="000000"/>
          <w:sz w:val="16"/>
          <w:szCs w:val="16"/>
          <w:lang w:val="en"/>
        </w:rPr>
        <w:t xml:space="preserve">Single room/single room = </w:t>
      </w:r>
      <w:r>
        <w:rPr>
          <w:b/>
          <w:color w:val="000000"/>
          <w:sz w:val="16"/>
          <w:szCs w:val="16"/>
          <w:lang w:val="en"/>
        </w:rPr>
        <w:t xml:space="preserve">110 </w:t>
      </w:r>
      <w:r w:rsidRPr="00FC775C">
        <w:rPr>
          <w:b/>
          <w:color w:val="000000"/>
          <w:sz w:val="16"/>
          <w:szCs w:val="16"/>
          <w:lang w:val="en"/>
        </w:rPr>
        <w:t>€</w:t>
      </w:r>
    </w:p>
    <w:p w14:paraId="08D29765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 xml:space="preserve">Double room = </w:t>
      </w:r>
      <w:r>
        <w:rPr>
          <w:b/>
          <w:color w:val="000000"/>
          <w:sz w:val="16"/>
          <w:szCs w:val="16"/>
          <w:lang w:val="en"/>
        </w:rPr>
        <w:t xml:space="preserve">125 </w:t>
      </w:r>
      <w:r w:rsidRPr="00FC775C">
        <w:rPr>
          <w:b/>
          <w:color w:val="000000"/>
          <w:sz w:val="16"/>
          <w:szCs w:val="16"/>
          <w:lang w:val="en"/>
        </w:rPr>
        <w:t>€</w:t>
      </w:r>
    </w:p>
    <w:p w14:paraId="1206B3CB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Superior room (single use) = 162€</w:t>
      </w:r>
    </w:p>
    <w:p w14:paraId="262C2BC5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Tourist tax per day 1.65€</w:t>
      </w:r>
    </w:p>
    <w:p w14:paraId="0797E0D0" w14:textId="3AA485DB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1875C7">
        <w:rPr>
          <w:b/>
          <w:color w:val="000000"/>
          <w:sz w:val="16"/>
          <w:szCs w:val="16"/>
          <w:lang w:val="en"/>
        </w:rPr>
        <w:t>Breakfast included</w:t>
      </w:r>
    </w:p>
    <w:p w14:paraId="28412675" w14:textId="77777777" w:rsidR="006E7A87" w:rsidRPr="0049137A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b/>
          <w:color w:val="00B050"/>
          <w:sz w:val="16"/>
          <w:szCs w:val="16"/>
          <w:lang w:val="fr-FR"/>
        </w:rPr>
      </w:pPr>
      <w:r w:rsidRPr="0049137A">
        <w:rPr>
          <w:b/>
          <w:color w:val="000000"/>
          <w:sz w:val="16"/>
          <w:szCs w:val="16"/>
          <w:lang w:val="fr-FR"/>
        </w:rPr>
        <w:t>Metro 6: Dupleix / RER C: Champ de Mars-Tour Eiffel</w:t>
      </w:r>
      <w:r w:rsidR="006E7A87" w:rsidRPr="0049137A">
        <w:rPr>
          <w:b/>
          <w:color w:val="00B050"/>
          <w:sz w:val="16"/>
          <w:szCs w:val="16"/>
          <w:lang w:val="fr-FR"/>
        </w:rPr>
        <w:t xml:space="preserve"> </w:t>
      </w:r>
    </w:p>
    <w:p w14:paraId="68984089" w14:textId="76153FE5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B050"/>
          <w:sz w:val="16"/>
          <w:szCs w:val="16"/>
          <w:lang w:val="en"/>
        </w:rPr>
        <w:t>P</w:t>
      </w:r>
      <w:r w:rsidRPr="0044063E">
        <w:rPr>
          <w:b/>
          <w:color w:val="00B050"/>
          <w:sz w:val="16"/>
          <w:szCs w:val="16"/>
          <w:lang w:val="en"/>
        </w:rPr>
        <w:t>ublic</w:t>
      </w:r>
      <w:r>
        <w:rPr>
          <w:b/>
          <w:color w:val="00B050"/>
          <w:sz w:val="16"/>
          <w:szCs w:val="16"/>
          <w:lang w:val="en"/>
        </w:rPr>
        <w:t xml:space="preserve"> rates, booking</w:t>
      </w:r>
      <w:r w:rsidR="004223AE">
        <w:rPr>
          <w:b/>
          <w:color w:val="00B050"/>
          <w:sz w:val="16"/>
          <w:szCs w:val="16"/>
          <w:lang w:val="en"/>
        </w:rPr>
        <w:t xml:space="preserve"> online, by phone or email, indicate UIC</w:t>
      </w:r>
    </w:p>
    <w:p w14:paraId="33F0B1B8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</w:p>
    <w:p w14:paraId="33DEB38A" w14:textId="77777777" w:rsidR="004223AE" w:rsidRPr="001875C7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u w:val="single"/>
          <w:lang w:val="fr-FR"/>
        </w:rPr>
      </w:pPr>
      <w:r w:rsidRPr="008B4009">
        <w:rPr>
          <w:b/>
          <w:color w:val="0000FF"/>
          <w:sz w:val="16"/>
          <w:szCs w:val="16"/>
          <w:u w:val="single"/>
          <w:lang w:val="fr-FR"/>
        </w:rPr>
        <w:t>http://www.escapade-paris.com</w:t>
      </w:r>
    </w:p>
    <w:p w14:paraId="019A8ADB" w14:textId="77777777" w:rsidR="004223AE" w:rsidRPr="001875C7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20CD9F3E" w14:textId="77777777" w:rsidR="004223AE" w:rsidRPr="001875C7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0B62E365" w14:textId="77777777" w:rsidR="004223AE" w:rsidRPr="001875C7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6BBA5ECF" w14:textId="77777777" w:rsidR="004223AE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67D42DD6" w14:textId="77777777" w:rsidR="004223AE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51EF4BEC" w14:textId="77777777" w:rsidR="004223AE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64408D20" w14:textId="77777777" w:rsidR="004223AE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fr-FR"/>
        </w:rPr>
      </w:pPr>
    </w:p>
    <w:p w14:paraId="1B72F026" w14:textId="77777777" w:rsidR="004223AE" w:rsidRPr="004F16EE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EIFFEL Saint-Charles ***</w:t>
      </w:r>
    </w:p>
    <w:p w14:paraId="2373AE62" w14:textId="77777777" w:rsidR="004223AE" w:rsidRPr="00743110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37 rue Saint Charles - 75015 Paris</w:t>
      </w:r>
    </w:p>
    <w:p w14:paraId="27F5B181" w14:textId="603E660A" w:rsidR="004223AE" w:rsidRPr="008B4009" w:rsidRDefault="00927B3A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Phone: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1 45 79 64 15 / </w:t>
      </w:r>
      <w:proofErr w:type="gramStart"/>
      <w:r w:rsidR="004223AE" w:rsidRPr="00743110">
        <w:rPr>
          <w:b/>
          <w:color w:val="000000"/>
          <w:sz w:val="16"/>
          <w:szCs w:val="16"/>
          <w:lang w:val="en"/>
        </w:rPr>
        <w:t>Fax :</w:t>
      </w:r>
      <w:proofErr w:type="gramEnd"/>
      <w:r w:rsidR="004223AE" w:rsidRPr="00743110">
        <w:rPr>
          <w:b/>
          <w:color w:val="000000"/>
          <w:sz w:val="16"/>
          <w:szCs w:val="16"/>
          <w:lang w:val="en"/>
        </w:rPr>
        <w:t xml:space="preserve"> 33 1 45 77 21 11</w:t>
      </w:r>
    </w:p>
    <w:p w14:paraId="17A77BC8" w14:textId="77777777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>Single room</w:t>
      </w:r>
      <w:r>
        <w:rPr>
          <w:b/>
          <w:color w:val="000000"/>
          <w:sz w:val="16"/>
          <w:szCs w:val="16"/>
          <w:lang w:val="en"/>
        </w:rPr>
        <w:t xml:space="preserve"> SPS = 140 </w:t>
      </w:r>
      <w:r w:rsidRPr="00743110">
        <w:rPr>
          <w:b/>
          <w:color w:val="000000"/>
          <w:sz w:val="16"/>
          <w:szCs w:val="16"/>
          <w:lang w:val="en"/>
        </w:rPr>
        <w:t>€</w:t>
      </w:r>
    </w:p>
    <w:p w14:paraId="0F4459F0" w14:textId="77777777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 xml:space="preserve">Double room SPS = 176 </w:t>
      </w:r>
      <w:r w:rsidRPr="00743110">
        <w:rPr>
          <w:b/>
          <w:color w:val="000000"/>
          <w:sz w:val="16"/>
          <w:szCs w:val="16"/>
          <w:lang w:val="en"/>
        </w:rPr>
        <w:t>€</w:t>
      </w:r>
    </w:p>
    <w:p w14:paraId="4C3AFB18" w14:textId="77777777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Double room TPS = 233 €</w:t>
      </w:r>
    </w:p>
    <w:p w14:paraId="0DBF9652" w14:textId="2FAA7DB0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5F20B5">
        <w:rPr>
          <w:b/>
          <w:color w:val="000000"/>
          <w:sz w:val="16"/>
          <w:szCs w:val="16"/>
          <w:lang w:val="en"/>
        </w:rPr>
        <w:t>Breakfast included</w:t>
      </w:r>
    </w:p>
    <w:p w14:paraId="09F69006" w14:textId="77777777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5F20B5">
        <w:rPr>
          <w:b/>
          <w:color w:val="000000"/>
          <w:sz w:val="16"/>
          <w:szCs w:val="16"/>
          <w:lang w:val="en"/>
        </w:rPr>
        <w:t xml:space="preserve">Metro 6: Dupleix or Metro 10: Emile Zola </w:t>
      </w:r>
    </w:p>
    <w:p w14:paraId="52FFED8D" w14:textId="5C9CED17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B050"/>
          <w:sz w:val="16"/>
          <w:szCs w:val="16"/>
          <w:lang w:val="en-GB"/>
        </w:rPr>
      </w:pPr>
      <w:r w:rsidRPr="00352558">
        <w:rPr>
          <w:b/>
          <w:color w:val="00B050"/>
          <w:sz w:val="16"/>
          <w:szCs w:val="16"/>
          <w:lang w:val="en"/>
        </w:rPr>
        <w:t>Public rates</w:t>
      </w:r>
      <w:r w:rsidR="006E7A87">
        <w:rPr>
          <w:b/>
          <w:color w:val="00B050"/>
          <w:sz w:val="16"/>
          <w:szCs w:val="16"/>
          <w:lang w:val="en"/>
        </w:rPr>
        <w:t xml:space="preserve">, booking </w:t>
      </w:r>
      <w:r w:rsidRPr="00352558">
        <w:rPr>
          <w:b/>
          <w:color w:val="00B050"/>
          <w:sz w:val="16"/>
          <w:szCs w:val="16"/>
          <w:lang w:val="en"/>
        </w:rPr>
        <w:t xml:space="preserve">online, by email or </w:t>
      </w:r>
      <w:proofErr w:type="spellStart"/>
      <w:r w:rsidRPr="00352558">
        <w:rPr>
          <w:b/>
          <w:color w:val="00B050"/>
          <w:sz w:val="16"/>
          <w:szCs w:val="16"/>
          <w:lang w:val="en"/>
        </w:rPr>
        <w:t>ipar</w:t>
      </w:r>
      <w:proofErr w:type="spellEnd"/>
      <w:r w:rsidRPr="00352558">
        <w:rPr>
          <w:b/>
          <w:color w:val="00B050"/>
          <w:sz w:val="16"/>
          <w:szCs w:val="16"/>
          <w:lang w:val="en"/>
        </w:rPr>
        <w:t xml:space="preserve"> mail, indicate UIC</w:t>
      </w:r>
    </w:p>
    <w:p w14:paraId="3F491CFA" w14:textId="77777777" w:rsidR="004223AE" w:rsidRPr="008B4009" w:rsidRDefault="0049137A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lang w:val="en-GB"/>
        </w:rPr>
      </w:pPr>
      <w:hyperlink r:id="rId15" w:history="1">
        <w:r w:rsidR="004223AE" w:rsidRPr="00CE3548">
          <w:rPr>
            <w:rStyle w:val="Hyperlink"/>
            <w:caps/>
            <w:spacing w:val="15"/>
            <w:sz w:val="21"/>
            <w:szCs w:val="21"/>
            <w:lang w:val="en"/>
          </w:rPr>
          <w:t>eiffelstcharles@hotels-emeraude.com</w:t>
        </w:r>
      </w:hyperlink>
    </w:p>
    <w:p w14:paraId="72E98C17" w14:textId="77777777" w:rsidR="004223AE" w:rsidRPr="008B4009" w:rsidRDefault="004223AE" w:rsidP="004223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u w:val="single"/>
          <w:lang w:val="en-GB"/>
        </w:rPr>
      </w:pPr>
      <w:r w:rsidRPr="00C57C35">
        <w:rPr>
          <w:b/>
          <w:color w:val="0000FF"/>
          <w:sz w:val="16"/>
          <w:szCs w:val="16"/>
          <w:u w:val="single"/>
          <w:lang w:val="en"/>
        </w:rPr>
        <w:t xml:space="preserve"> http://www.eiffelsaintcharles.com</w:t>
      </w:r>
    </w:p>
    <w:p w14:paraId="04B0566E" w14:textId="77777777" w:rsidR="004223AE" w:rsidRPr="008B4009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</w:p>
    <w:p w14:paraId="7BF0680A" w14:textId="77777777" w:rsidR="004223AE" w:rsidRPr="008B4009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70C0"/>
          <w:sz w:val="18"/>
          <w:szCs w:val="18"/>
          <w:u w:val="single"/>
          <w:lang w:val="en-GB"/>
        </w:rPr>
      </w:pPr>
    </w:p>
    <w:p w14:paraId="50D43CAC" w14:textId="77777777" w:rsidR="004223AE" w:rsidRPr="004F16E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  <w:lang w:val="fr-FR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Relais Saint Charles ***</w:t>
      </w:r>
    </w:p>
    <w:p w14:paraId="792861D5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72, blvd de Grenelle - 75015 Paris</w:t>
      </w:r>
    </w:p>
    <w:p w14:paraId="1D3E0FEF" w14:textId="5CD7A17D" w:rsidR="004223AE" w:rsidRPr="008B4009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C57C35">
        <w:rPr>
          <w:b/>
          <w:color w:val="000000"/>
          <w:sz w:val="16"/>
          <w:szCs w:val="16"/>
          <w:lang w:val="en"/>
        </w:rPr>
        <w:t>Phone:</w:t>
      </w:r>
      <w:r w:rsidR="004223AE" w:rsidRPr="00C57C35">
        <w:rPr>
          <w:b/>
          <w:color w:val="000000"/>
          <w:sz w:val="16"/>
          <w:szCs w:val="16"/>
          <w:lang w:val="en"/>
        </w:rPr>
        <w:t xml:space="preserve"> 33 1 40 58 00 57 </w:t>
      </w:r>
    </w:p>
    <w:p w14:paraId="70F5F87F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C57C35">
        <w:rPr>
          <w:b/>
          <w:color w:val="000000"/>
          <w:sz w:val="16"/>
          <w:szCs w:val="16"/>
          <w:lang w:val="en"/>
        </w:rPr>
        <w:t>Single room = from</w:t>
      </w:r>
      <w:r>
        <w:rPr>
          <w:b/>
          <w:color w:val="000000"/>
          <w:sz w:val="16"/>
          <w:szCs w:val="16"/>
          <w:lang w:val="en"/>
        </w:rPr>
        <w:t xml:space="preserve"> 99</w:t>
      </w:r>
      <w:r w:rsidRPr="00C57C35">
        <w:rPr>
          <w:b/>
          <w:color w:val="000000"/>
          <w:sz w:val="16"/>
          <w:szCs w:val="16"/>
          <w:lang w:val="en"/>
        </w:rPr>
        <w:t xml:space="preserve"> €</w:t>
      </w:r>
      <w:r>
        <w:rPr>
          <w:b/>
          <w:color w:val="000000"/>
          <w:sz w:val="16"/>
          <w:szCs w:val="16"/>
          <w:lang w:val="en"/>
        </w:rPr>
        <w:t xml:space="preserve"> to 219 €</w:t>
      </w:r>
    </w:p>
    <w:p w14:paraId="274B1494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C57C35">
        <w:rPr>
          <w:b/>
          <w:color w:val="000000"/>
          <w:sz w:val="16"/>
          <w:szCs w:val="16"/>
          <w:lang w:val="en"/>
        </w:rPr>
        <w:t xml:space="preserve">Double room = </w:t>
      </w:r>
      <w:r>
        <w:rPr>
          <w:b/>
          <w:color w:val="000000"/>
          <w:sz w:val="16"/>
          <w:szCs w:val="16"/>
          <w:lang w:val="en"/>
        </w:rPr>
        <w:t>from 109</w:t>
      </w:r>
      <w:r w:rsidRPr="00C57C35">
        <w:rPr>
          <w:b/>
          <w:color w:val="000000"/>
          <w:sz w:val="16"/>
          <w:szCs w:val="16"/>
          <w:lang w:val="en"/>
        </w:rPr>
        <w:t xml:space="preserve"> € </w:t>
      </w:r>
      <w:r>
        <w:rPr>
          <w:b/>
          <w:color w:val="000000"/>
          <w:sz w:val="16"/>
          <w:szCs w:val="16"/>
          <w:lang w:val="en"/>
        </w:rPr>
        <w:t>to 249 €</w:t>
      </w:r>
    </w:p>
    <w:p w14:paraId="06612FBC" w14:textId="24B7FFF3" w:rsidR="004223AE" w:rsidRPr="008B4009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592ED8">
        <w:rPr>
          <w:b/>
          <w:color w:val="000000"/>
          <w:sz w:val="16"/>
          <w:szCs w:val="16"/>
          <w:lang w:val="en"/>
        </w:rPr>
        <w:t>Breakfast</w:t>
      </w:r>
      <w:r w:rsidR="004223AE" w:rsidRPr="00592ED8">
        <w:rPr>
          <w:b/>
          <w:color w:val="000000"/>
          <w:sz w:val="16"/>
          <w:szCs w:val="16"/>
          <w:lang w:val="en"/>
        </w:rPr>
        <w:t xml:space="preserve"> 12€</w:t>
      </w:r>
    </w:p>
    <w:p w14:paraId="5970FB17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>(</w:t>
      </w:r>
      <w:r w:rsidRPr="00C072EC">
        <w:rPr>
          <w:b/>
          <w:color w:val="FF0000"/>
          <w:sz w:val="16"/>
          <w:szCs w:val="16"/>
          <w:lang w:val="en"/>
        </w:rPr>
        <w:t>Excluding trade show</w:t>
      </w:r>
      <w:r>
        <w:rPr>
          <w:lang w:val="en"/>
        </w:rPr>
        <w:t xml:space="preserve"> </w:t>
      </w:r>
      <w:r>
        <w:rPr>
          <w:b/>
          <w:color w:val="FF0000"/>
          <w:sz w:val="16"/>
          <w:szCs w:val="16"/>
          <w:lang w:val="en"/>
        </w:rPr>
        <w:t>periods</w:t>
      </w:r>
      <w:r w:rsidRPr="00743110">
        <w:rPr>
          <w:b/>
          <w:color w:val="000000"/>
          <w:sz w:val="16"/>
          <w:szCs w:val="16"/>
          <w:lang w:val="en"/>
        </w:rPr>
        <w:t>)</w:t>
      </w:r>
    </w:p>
    <w:p w14:paraId="5E5D793F" w14:textId="77777777" w:rsidR="004223AE" w:rsidRPr="00334AB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B050"/>
          <w:sz w:val="16"/>
          <w:szCs w:val="16"/>
          <w:lang w:val="en-GB"/>
        </w:rPr>
      </w:pPr>
      <w:r w:rsidRPr="00334ABE">
        <w:rPr>
          <w:b/>
          <w:color w:val="000000"/>
          <w:sz w:val="16"/>
          <w:szCs w:val="16"/>
          <w:lang w:val="en-GB"/>
        </w:rPr>
        <w:t>Metro 6: Dupleix / RER C: Champ de Mars – Eiffel Tower</w:t>
      </w:r>
    </w:p>
    <w:p w14:paraId="43014233" w14:textId="4928D4FC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B050"/>
          <w:sz w:val="16"/>
          <w:szCs w:val="16"/>
          <w:lang w:val="en-GB"/>
        </w:rPr>
      </w:pPr>
      <w:r>
        <w:rPr>
          <w:b/>
          <w:color w:val="00B050"/>
          <w:sz w:val="16"/>
          <w:szCs w:val="16"/>
          <w:lang w:val="en"/>
        </w:rPr>
        <w:t>P</w:t>
      </w:r>
      <w:r w:rsidRPr="0044063E">
        <w:rPr>
          <w:b/>
          <w:color w:val="00B050"/>
          <w:sz w:val="16"/>
          <w:szCs w:val="16"/>
          <w:lang w:val="en"/>
        </w:rPr>
        <w:t>ublic</w:t>
      </w:r>
      <w:r>
        <w:rPr>
          <w:b/>
          <w:color w:val="00B050"/>
          <w:sz w:val="16"/>
          <w:szCs w:val="16"/>
          <w:lang w:val="en"/>
        </w:rPr>
        <w:t xml:space="preserve"> rates, booking </w:t>
      </w:r>
      <w:r w:rsidR="004223AE">
        <w:rPr>
          <w:b/>
          <w:color w:val="00B050"/>
          <w:sz w:val="16"/>
          <w:szCs w:val="16"/>
          <w:lang w:val="en"/>
        </w:rPr>
        <w:t xml:space="preserve">online, by phone or by amil, indicate UIC </w:t>
      </w:r>
    </w:p>
    <w:p w14:paraId="22556FFA" w14:textId="77777777" w:rsidR="004223AE" w:rsidRPr="008B4009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color w:val="000000"/>
          <w:lang w:val="en-GB"/>
        </w:rPr>
      </w:pPr>
      <w:hyperlink r:id="rId16" w:history="1">
        <w:r w:rsidR="004223AE" w:rsidRPr="00473FF3">
          <w:rPr>
            <w:rStyle w:val="Hyperlink"/>
            <w:lang w:val="en"/>
          </w:rPr>
          <w:t>rcs@relaisstcharles.fr</w:t>
        </w:r>
      </w:hyperlink>
    </w:p>
    <w:p w14:paraId="42B58E4E" w14:textId="77777777" w:rsidR="004223AE" w:rsidRPr="008B4009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color w:val="000000"/>
          <w:lang w:val="en-GB"/>
        </w:rPr>
      </w:pPr>
      <w:hyperlink r:id="rId17" w:history="1">
        <w:r w:rsidR="004223AE" w:rsidRPr="00330650">
          <w:rPr>
            <w:rStyle w:val="Hyperlink"/>
            <w:lang w:val="en"/>
          </w:rPr>
          <w:t>http://www.relais-saint-charles.com</w:t>
        </w:r>
      </w:hyperlink>
    </w:p>
    <w:p w14:paraId="4A2120ED" w14:textId="77777777" w:rsidR="004223AE" w:rsidRPr="008B4009" w:rsidRDefault="004223AE" w:rsidP="004223AE">
      <w:pPr>
        <w:tabs>
          <w:tab w:val="left" w:pos="423"/>
        </w:tabs>
        <w:autoSpaceDE w:val="0"/>
        <w:autoSpaceDN w:val="0"/>
        <w:adjustRightInd w:val="0"/>
        <w:ind w:right="-435"/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</w:p>
    <w:p w14:paraId="73F8EEB9" w14:textId="77777777" w:rsidR="004223AE" w:rsidRPr="006732F2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70C0"/>
          <w:sz w:val="20"/>
          <w:szCs w:val="20"/>
          <w:u w:val="single"/>
          <w:lang w:val="fr-FR"/>
        </w:rPr>
      </w:pPr>
      <w:r w:rsidRPr="008B4009">
        <w:rPr>
          <w:b/>
          <w:color w:val="0070C0"/>
          <w:sz w:val="20"/>
          <w:szCs w:val="20"/>
          <w:u w:val="single"/>
          <w:lang w:val="fr-FR"/>
        </w:rPr>
        <w:t>Hotel ARES EIFFEL ****</w:t>
      </w:r>
    </w:p>
    <w:p w14:paraId="2FEB2C1D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 xml:space="preserve">7, rue Général </w:t>
      </w:r>
      <w:proofErr w:type="spellStart"/>
      <w:r w:rsidRPr="008B4009">
        <w:rPr>
          <w:b/>
          <w:color w:val="000000"/>
          <w:sz w:val="16"/>
          <w:szCs w:val="16"/>
          <w:lang w:val="fr-FR"/>
        </w:rPr>
        <w:t>Larminat</w:t>
      </w:r>
      <w:proofErr w:type="spellEnd"/>
      <w:r w:rsidRPr="008B4009">
        <w:rPr>
          <w:b/>
          <w:color w:val="000000"/>
          <w:sz w:val="16"/>
          <w:szCs w:val="16"/>
          <w:lang w:val="fr-FR"/>
        </w:rPr>
        <w:t xml:space="preserve"> - 75015 Paris</w:t>
      </w:r>
    </w:p>
    <w:p w14:paraId="6C082694" w14:textId="2C7CC99A" w:rsidR="004223AE" w:rsidRPr="008B4009" w:rsidRDefault="00334AB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Phone:</w:t>
      </w:r>
      <w:r w:rsidR="004223AE" w:rsidRPr="00743110">
        <w:rPr>
          <w:b/>
          <w:color w:val="000000"/>
          <w:sz w:val="16"/>
          <w:szCs w:val="16"/>
          <w:lang w:val="en"/>
        </w:rPr>
        <w:t xml:space="preserve"> 33 </w:t>
      </w:r>
      <w:r w:rsidR="004223AE" w:rsidRPr="00DB1AEE">
        <w:rPr>
          <w:rStyle w:val="xbe"/>
          <w:b/>
          <w:color w:val="222222"/>
          <w:sz w:val="16"/>
          <w:szCs w:val="16"/>
          <w:lang w:val="en"/>
        </w:rPr>
        <w:t xml:space="preserve">1 47 34 74 04 </w:t>
      </w:r>
      <w:r w:rsidRPr="004022D3">
        <w:rPr>
          <w:b/>
          <w:sz w:val="16"/>
          <w:szCs w:val="16"/>
          <w:lang w:val="en"/>
        </w:rPr>
        <w:t>Fax:</w:t>
      </w:r>
      <w:r w:rsidR="004223AE" w:rsidRPr="004022D3">
        <w:rPr>
          <w:b/>
          <w:sz w:val="16"/>
          <w:szCs w:val="16"/>
          <w:lang w:val="en"/>
        </w:rPr>
        <w:t xml:space="preserve"> +33 1 47 34 48 56</w:t>
      </w:r>
    </w:p>
    <w:p w14:paraId="0FBCF800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743110">
        <w:rPr>
          <w:b/>
          <w:color w:val="000000"/>
          <w:sz w:val="16"/>
          <w:szCs w:val="16"/>
          <w:lang w:val="en"/>
        </w:rPr>
        <w:t>Single room</w:t>
      </w:r>
      <w:r>
        <w:rPr>
          <w:b/>
          <w:color w:val="000000"/>
          <w:sz w:val="16"/>
          <w:szCs w:val="16"/>
          <w:lang w:val="en"/>
        </w:rPr>
        <w:t xml:space="preserve"> 171€ or double room 189€ GST rate 234€ </w:t>
      </w:r>
    </w:p>
    <w:p w14:paraId="5F82D1C5" w14:textId="60986AE5" w:rsidR="004223AE" w:rsidRPr="008B4009" w:rsidRDefault="006E7A87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B050"/>
          <w:sz w:val="16"/>
          <w:szCs w:val="16"/>
          <w:lang w:val="en"/>
        </w:rPr>
        <w:t>P</w:t>
      </w:r>
      <w:r w:rsidRPr="0044063E">
        <w:rPr>
          <w:b/>
          <w:color w:val="00B050"/>
          <w:sz w:val="16"/>
          <w:szCs w:val="16"/>
          <w:lang w:val="en"/>
        </w:rPr>
        <w:t>ublic</w:t>
      </w:r>
      <w:r>
        <w:rPr>
          <w:b/>
          <w:color w:val="00B050"/>
          <w:sz w:val="16"/>
          <w:szCs w:val="16"/>
          <w:lang w:val="en"/>
        </w:rPr>
        <w:t xml:space="preserve"> rates, booking </w:t>
      </w:r>
      <w:r w:rsidR="004223AE">
        <w:rPr>
          <w:b/>
          <w:color w:val="00B050"/>
          <w:sz w:val="16"/>
          <w:szCs w:val="16"/>
          <w:lang w:val="en"/>
        </w:rPr>
        <w:t>online, by phone or by email, indicate UIC</w:t>
      </w:r>
    </w:p>
    <w:p w14:paraId="44E0207B" w14:textId="0270BF31" w:rsidR="004223A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 xml:space="preserve">Metro </w:t>
      </w:r>
      <w:r w:rsidR="009142AB" w:rsidRPr="008B4009">
        <w:rPr>
          <w:b/>
          <w:color w:val="000000"/>
          <w:sz w:val="16"/>
          <w:szCs w:val="16"/>
          <w:lang w:val="fr-FR"/>
        </w:rPr>
        <w:t>6 :</w:t>
      </w:r>
      <w:r w:rsidRPr="008B4009">
        <w:rPr>
          <w:b/>
          <w:color w:val="000000"/>
          <w:sz w:val="16"/>
          <w:szCs w:val="16"/>
          <w:lang w:val="fr-FR"/>
        </w:rPr>
        <w:t xml:space="preserve"> La Motte-Picquet</w:t>
      </w:r>
    </w:p>
    <w:p w14:paraId="654AD603" w14:textId="77777777" w:rsidR="004223AE" w:rsidRPr="00743110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fldChar w:fldCharType="begin"/>
      </w:r>
      <w:r w:rsidRPr="0049137A">
        <w:rPr>
          <w:lang w:val="fr-FR"/>
        </w:rPr>
        <w:instrText xml:space="preserve"> HYPERLINK "mailto:contact@areseiffel.fr" </w:instrText>
      </w:r>
      <w:r>
        <w:fldChar w:fldCharType="separate"/>
      </w:r>
      <w:r w:rsidR="004223AE" w:rsidRPr="008B4009">
        <w:rPr>
          <w:rStyle w:val="Hyperlink"/>
          <w:b/>
          <w:sz w:val="16"/>
          <w:szCs w:val="16"/>
          <w:lang w:val="fr-FR"/>
        </w:rPr>
        <w:t>contact@areseiffel.fr</w:t>
      </w:r>
      <w:r>
        <w:rPr>
          <w:rStyle w:val="Hyperlink"/>
          <w:b/>
          <w:sz w:val="16"/>
          <w:szCs w:val="16"/>
          <w:lang w:val="fr-FR"/>
        </w:rPr>
        <w:fldChar w:fldCharType="end"/>
      </w:r>
    </w:p>
    <w:p w14:paraId="03012E4D" w14:textId="77777777" w:rsidR="004223AE" w:rsidRPr="00AB34FC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</w:rPr>
      </w:pPr>
      <w:hyperlink r:id="rId18" w:history="1">
        <w:r w:rsidR="004223AE" w:rsidRPr="00872E74">
          <w:rPr>
            <w:rStyle w:val="Hyperlink"/>
            <w:b/>
            <w:lang w:val="en"/>
          </w:rPr>
          <w:t>http://ares-paris-hotel.com</w:t>
        </w:r>
      </w:hyperlink>
    </w:p>
    <w:p w14:paraId="5F59E117" w14:textId="77777777" w:rsidR="004223AE" w:rsidRPr="00AB34FC" w:rsidRDefault="004223AE" w:rsidP="004223AE">
      <w:pP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</w:rPr>
      </w:pPr>
    </w:p>
    <w:p w14:paraId="161D1424" w14:textId="77777777" w:rsidR="004223AE" w:rsidRPr="00AB34FC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70C0"/>
          <w:sz w:val="20"/>
          <w:szCs w:val="20"/>
          <w:u w:val="single"/>
        </w:rPr>
      </w:pPr>
      <w:r w:rsidRPr="00872E74">
        <w:rPr>
          <w:b/>
          <w:color w:val="0070C0"/>
          <w:sz w:val="20"/>
          <w:szCs w:val="20"/>
          <w:u w:val="single"/>
          <w:lang w:val="en"/>
        </w:rPr>
        <w:t>Hotel EIFFEL CAPITOL***</w:t>
      </w:r>
    </w:p>
    <w:p w14:paraId="749A58F4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9, rue Viala - 75015 Paris</w:t>
      </w:r>
    </w:p>
    <w:p w14:paraId="60538B77" w14:textId="77777777" w:rsidR="004223AE" w:rsidRPr="00743110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8B4009">
        <w:rPr>
          <w:b/>
          <w:color w:val="000000"/>
          <w:sz w:val="16"/>
          <w:szCs w:val="16"/>
          <w:lang w:val="fr-FR"/>
        </w:rPr>
        <w:t>Phone : 33 1 45 78 61 00 / Fax : 33 1 45 79 32 51</w:t>
      </w:r>
    </w:p>
    <w:p w14:paraId="001A33C5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7C1BD3">
        <w:rPr>
          <w:b/>
          <w:color w:val="000000"/>
          <w:sz w:val="16"/>
          <w:szCs w:val="16"/>
          <w:lang w:val="en"/>
        </w:rPr>
        <w:t>Single room</w:t>
      </w:r>
      <w:r>
        <w:rPr>
          <w:b/>
          <w:color w:val="000000"/>
          <w:sz w:val="16"/>
          <w:szCs w:val="16"/>
          <w:lang w:val="en"/>
        </w:rPr>
        <w:t xml:space="preserve"> from 110€ to 135</w:t>
      </w:r>
      <w:r w:rsidRPr="00743110">
        <w:rPr>
          <w:b/>
          <w:color w:val="000000"/>
          <w:sz w:val="16"/>
          <w:szCs w:val="16"/>
          <w:lang w:val="en"/>
        </w:rPr>
        <w:t xml:space="preserve"> €</w:t>
      </w:r>
    </w:p>
    <w:p w14:paraId="0840B063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7C1BD3">
        <w:rPr>
          <w:b/>
          <w:color w:val="000000"/>
          <w:sz w:val="16"/>
          <w:szCs w:val="16"/>
          <w:lang w:val="en"/>
        </w:rPr>
        <w:t xml:space="preserve">Double room </w:t>
      </w:r>
      <w:r>
        <w:rPr>
          <w:b/>
          <w:color w:val="000000"/>
          <w:sz w:val="16"/>
          <w:szCs w:val="16"/>
          <w:lang w:val="en"/>
        </w:rPr>
        <w:t xml:space="preserve">from 120€ to 145 </w:t>
      </w:r>
      <w:r w:rsidRPr="00743110">
        <w:rPr>
          <w:b/>
          <w:color w:val="000000"/>
          <w:sz w:val="16"/>
          <w:szCs w:val="16"/>
          <w:lang w:val="en"/>
        </w:rPr>
        <w:t>€</w:t>
      </w:r>
    </w:p>
    <w:p w14:paraId="34BB72B3" w14:textId="0A1D8554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95A88t00" w:hAnsi="TTA2095A88t00" w:cs="TTA2095A88t00"/>
          <w:b/>
          <w:color w:val="000000"/>
          <w:sz w:val="16"/>
          <w:szCs w:val="16"/>
          <w:lang w:val="en-GB"/>
        </w:rPr>
      </w:pPr>
      <w:r w:rsidRPr="00F67065">
        <w:rPr>
          <w:b/>
          <w:color w:val="000000"/>
          <w:sz w:val="16"/>
          <w:szCs w:val="16"/>
          <w:lang w:val="en"/>
        </w:rPr>
        <w:t>Breakfast. Included</w:t>
      </w:r>
    </w:p>
    <w:p w14:paraId="162C0FBE" w14:textId="61597859" w:rsidR="004223AE" w:rsidRPr="00334ABE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334ABE">
        <w:rPr>
          <w:b/>
          <w:color w:val="000000"/>
          <w:sz w:val="16"/>
          <w:szCs w:val="16"/>
          <w:lang w:val="fr-FR"/>
        </w:rPr>
        <w:t xml:space="preserve">Metro </w:t>
      </w:r>
      <w:r w:rsidR="009142AB" w:rsidRPr="00334ABE">
        <w:rPr>
          <w:b/>
          <w:color w:val="000000"/>
          <w:sz w:val="16"/>
          <w:szCs w:val="16"/>
          <w:lang w:val="fr-FR"/>
        </w:rPr>
        <w:t>6 :</w:t>
      </w:r>
      <w:r w:rsidRPr="00334ABE">
        <w:rPr>
          <w:b/>
          <w:color w:val="000000"/>
          <w:sz w:val="16"/>
          <w:szCs w:val="16"/>
          <w:lang w:val="fr-FR"/>
        </w:rPr>
        <w:t xml:space="preserve"> Dupleix / RER </w:t>
      </w:r>
      <w:proofErr w:type="gramStart"/>
      <w:r w:rsidRPr="00334ABE">
        <w:rPr>
          <w:b/>
          <w:color w:val="000000"/>
          <w:sz w:val="16"/>
          <w:szCs w:val="16"/>
          <w:lang w:val="fr-FR"/>
        </w:rPr>
        <w:t>C:</w:t>
      </w:r>
      <w:proofErr w:type="gramEnd"/>
      <w:r w:rsidRPr="00334ABE">
        <w:rPr>
          <w:b/>
          <w:color w:val="000000"/>
          <w:sz w:val="16"/>
          <w:szCs w:val="16"/>
          <w:lang w:val="fr-FR"/>
        </w:rPr>
        <w:t xml:space="preserve"> Champ de Mars </w:t>
      </w:r>
    </w:p>
    <w:p w14:paraId="3364A4A2" w14:textId="4830176E" w:rsidR="004223AE" w:rsidRPr="008B4009" w:rsidRDefault="000F4D7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bookmarkStart w:id="3" w:name="_Hlk96095412"/>
      <w:bookmarkStart w:id="4" w:name="_Hlk65674215"/>
      <w:r>
        <w:rPr>
          <w:b/>
          <w:color w:val="00B050"/>
          <w:sz w:val="16"/>
          <w:szCs w:val="16"/>
          <w:lang w:val="en"/>
        </w:rPr>
        <w:t>P</w:t>
      </w:r>
      <w:r w:rsidR="004223AE" w:rsidRPr="0044063E">
        <w:rPr>
          <w:b/>
          <w:color w:val="00B050"/>
          <w:sz w:val="16"/>
          <w:szCs w:val="16"/>
          <w:lang w:val="en"/>
        </w:rPr>
        <w:t>ublic</w:t>
      </w:r>
      <w:r w:rsidR="004223AE">
        <w:rPr>
          <w:b/>
          <w:color w:val="00B050"/>
          <w:sz w:val="16"/>
          <w:szCs w:val="16"/>
          <w:lang w:val="en"/>
        </w:rPr>
        <w:t xml:space="preserve"> </w:t>
      </w:r>
      <w:r w:rsidR="006E7A87">
        <w:rPr>
          <w:b/>
          <w:color w:val="00B050"/>
          <w:sz w:val="16"/>
          <w:szCs w:val="16"/>
          <w:lang w:val="en"/>
        </w:rPr>
        <w:t xml:space="preserve">rates, booking </w:t>
      </w:r>
      <w:bookmarkEnd w:id="3"/>
      <w:r w:rsidR="004223AE">
        <w:rPr>
          <w:b/>
          <w:color w:val="00B050"/>
          <w:sz w:val="16"/>
          <w:szCs w:val="16"/>
          <w:lang w:val="en"/>
        </w:rPr>
        <w:t>online, by phone or by email, indicate UIC</w:t>
      </w:r>
    </w:p>
    <w:bookmarkEnd w:id="4"/>
    <w:p w14:paraId="370CAA50" w14:textId="77777777" w:rsidR="004223AE" w:rsidRPr="008B4009" w:rsidRDefault="004223AE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20"/>
          <w:szCs w:val="20"/>
          <w:lang w:val="en-GB"/>
        </w:rPr>
      </w:pPr>
      <w:r>
        <w:fldChar w:fldCharType="begin"/>
      </w:r>
      <w:r w:rsidRPr="00CE3548">
        <w:rPr>
          <w:lang w:val="en"/>
        </w:rPr>
        <w:instrText xml:space="preserve"> HYPERLINK "mailto:hoteleiffelcapitol@regetel.com" </w:instrText>
      </w:r>
      <w:r>
        <w:fldChar w:fldCharType="separate"/>
      </w:r>
      <w:r w:rsidRPr="007D76B9">
        <w:rPr>
          <w:rStyle w:val="Hyperlink"/>
          <w:sz w:val="20"/>
          <w:szCs w:val="20"/>
          <w:lang w:val="en"/>
        </w:rPr>
        <w:t>hoteleiffelcapitol@regetel.com</w:t>
      </w:r>
      <w:r>
        <w:rPr>
          <w:rStyle w:val="Hyperlink"/>
          <w:sz w:val="20"/>
          <w:szCs w:val="20"/>
          <w:lang w:val="en"/>
        </w:rPr>
        <w:fldChar w:fldCharType="end"/>
      </w:r>
    </w:p>
    <w:p w14:paraId="7BEE9DE2" w14:textId="77777777" w:rsidR="004223AE" w:rsidRPr="008B4009" w:rsidRDefault="0049137A" w:rsidP="00422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  <w:hyperlink r:id="rId19" w:history="1">
        <w:r w:rsidR="004223AE" w:rsidRPr="00330650">
          <w:rPr>
            <w:rStyle w:val="Hyperlink"/>
            <w:lang w:val="en"/>
          </w:rPr>
          <w:t>www.paris-hotel-eiffel-capitol.com</w:t>
        </w:r>
      </w:hyperlink>
    </w:p>
    <w:p w14:paraId="0C2BCEF5" w14:textId="77777777" w:rsidR="004223AE" w:rsidRPr="008B4009" w:rsidRDefault="004223AE" w:rsidP="004223AE">
      <w:pPr>
        <w:tabs>
          <w:tab w:val="left" w:pos="423"/>
        </w:tabs>
        <w:rPr>
          <w:rFonts w:ascii="TTA20F4968t00" w:hAnsi="TTA20F4968t00" w:cs="TTA20F4968t00"/>
          <w:b/>
          <w:color w:val="0000FF"/>
          <w:sz w:val="16"/>
          <w:szCs w:val="16"/>
          <w:lang w:val="en-GB"/>
        </w:rPr>
      </w:pPr>
    </w:p>
    <w:p w14:paraId="07AF3731" w14:textId="77777777" w:rsidR="004223AE" w:rsidRPr="008B4009" w:rsidRDefault="004223AE" w:rsidP="004223AE">
      <w:pPr>
        <w:tabs>
          <w:tab w:val="left" w:pos="423"/>
        </w:tabs>
        <w:rPr>
          <w:rFonts w:ascii="TTA20F4968t00" w:hAnsi="TTA20F4968t00" w:cs="TTA20F4968t00"/>
          <w:b/>
          <w:i/>
          <w:color w:val="0000FF"/>
          <w:sz w:val="16"/>
          <w:szCs w:val="16"/>
          <w:lang w:val="en-GB"/>
        </w:rPr>
      </w:pPr>
    </w:p>
    <w:p w14:paraId="67E51064" w14:textId="77777777" w:rsidR="004223AE" w:rsidRPr="008B4009" w:rsidRDefault="004223AE" w:rsidP="004223A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 w:rsidRPr="004022D3">
        <w:rPr>
          <w:b/>
          <w:color w:val="000000"/>
          <w:sz w:val="16"/>
          <w:szCs w:val="16"/>
          <w:lang w:val="en"/>
        </w:rPr>
        <w:t>Promotional rates according to the seasons. Hotel to contact directly for this type of rate</w:t>
      </w:r>
    </w:p>
    <w:p w14:paraId="59B2B201" w14:textId="77777777" w:rsidR="004223AE" w:rsidRPr="008B4009" w:rsidRDefault="004223AE" w:rsidP="004223A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en-GB"/>
        </w:rPr>
      </w:pPr>
      <w:r>
        <w:rPr>
          <w:b/>
          <w:color w:val="000000"/>
          <w:sz w:val="16"/>
          <w:szCs w:val="16"/>
          <w:lang w:val="en"/>
        </w:rPr>
        <w:t>SPS (Excluding trade show periods)</w:t>
      </w:r>
    </w:p>
    <w:p w14:paraId="3763BCDC" w14:textId="77777777" w:rsidR="004223AE" w:rsidRDefault="004223AE" w:rsidP="004223A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>
        <w:rPr>
          <w:b/>
          <w:color w:val="000000"/>
          <w:sz w:val="16"/>
          <w:szCs w:val="16"/>
          <w:lang w:val="en"/>
        </w:rPr>
        <w:t>TPS (Lounge Period Rates)</w:t>
      </w:r>
    </w:p>
    <w:p w14:paraId="08511E5D" w14:textId="77777777" w:rsidR="004223AE" w:rsidRPr="0049137A" w:rsidRDefault="004223AE" w:rsidP="004223A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3"/>
        </w:tabs>
        <w:autoSpaceDE w:val="0"/>
        <w:autoSpaceDN w:val="0"/>
        <w:adjustRightInd w:val="0"/>
        <w:rPr>
          <w:rFonts w:ascii="TTA20F4968t00" w:hAnsi="TTA20F4968t00" w:cs="TTA20F4968t00"/>
          <w:b/>
          <w:color w:val="000000"/>
          <w:sz w:val="16"/>
          <w:szCs w:val="16"/>
          <w:lang w:val="fr-FR"/>
        </w:rPr>
      </w:pPr>
      <w:r w:rsidRPr="0049137A">
        <w:rPr>
          <w:b/>
          <w:color w:val="000000"/>
          <w:sz w:val="16"/>
          <w:szCs w:val="16"/>
          <w:lang w:val="en"/>
        </w:rPr>
        <w:t>List being refreshed</w:t>
      </w:r>
    </w:p>
    <w:p w14:paraId="1E54DBB6" w14:textId="78747650" w:rsidR="004223AE" w:rsidRPr="00520FED" w:rsidRDefault="004223AE" w:rsidP="00520FED">
      <w:pPr>
        <w:rPr>
          <w:rStyle w:val="Emphasis"/>
          <w:i w:val="0"/>
          <w:iCs w:val="0"/>
          <w:sz w:val="22"/>
        </w:rPr>
      </w:pPr>
    </w:p>
    <w:sectPr w:rsidR="004223AE" w:rsidRPr="00520FED" w:rsidSect="001D41B2">
      <w:headerReference w:type="default" r:id="rId20"/>
      <w:headerReference w:type="first" r:id="rId21"/>
      <w:footerReference w:type="first" r:id="rId22"/>
      <w:type w:val="continuous"/>
      <w:pgSz w:w="11906" w:h="16838" w:code="9"/>
      <w:pgMar w:top="2552" w:right="1134" w:bottom="1701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1CDC" w14:textId="77777777" w:rsidR="00D935BF" w:rsidRDefault="00D935BF">
      <w:r>
        <w:rPr>
          <w:lang w:val="en"/>
        </w:rPr>
        <w:separator/>
      </w:r>
    </w:p>
  </w:endnote>
  <w:endnote w:type="continuationSeparator" w:id="0">
    <w:p w14:paraId="359FF7B5" w14:textId="77777777" w:rsidR="00D935BF" w:rsidRDefault="00D935B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A20F49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95A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BBB3" w14:textId="77777777" w:rsidR="003B7019" w:rsidRDefault="003B7019">
    <w:pPr>
      <w:pStyle w:val="Footer"/>
    </w:pPr>
    <w:r>
      <w:rPr>
        <w:noProof/>
        <w:lang w:val="en"/>
      </w:rPr>
      <w:drawing>
        <wp:anchor distT="0" distB="0" distL="114300" distR="114300" simplePos="0" relativeHeight="251667456" behindDoc="1" locked="1" layoutInCell="1" allowOverlap="0" wp14:anchorId="0A4F816A" wp14:editId="27247755">
          <wp:simplePos x="0" y="0"/>
          <wp:positionH relativeFrom="page">
            <wp:posOffset>720090</wp:posOffset>
          </wp:positionH>
          <wp:positionV relativeFrom="page">
            <wp:posOffset>9685020</wp:posOffset>
          </wp:positionV>
          <wp:extent cx="6516000" cy="720000"/>
          <wp:effectExtent l="0" t="0" r="0" b="444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odèle lettre word_pi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0648" w14:textId="77777777" w:rsidR="00D935BF" w:rsidRDefault="00D935BF" w:rsidP="00A6018C">
      <w:pPr>
        <w:spacing w:before="20" w:after="20"/>
      </w:pPr>
    </w:p>
  </w:footnote>
  <w:footnote w:type="continuationSeparator" w:id="0">
    <w:p w14:paraId="1A3CD300" w14:textId="77777777" w:rsidR="00D935BF" w:rsidRDefault="00D935B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D355" w14:textId="77777777" w:rsidR="00315153" w:rsidRDefault="00BA4B4F">
    <w:pPr>
      <w:pStyle w:val="Header"/>
    </w:pPr>
    <w:r>
      <w:rPr>
        <w:noProof/>
        <w:lang w:val="en"/>
      </w:rPr>
      <w:drawing>
        <wp:anchor distT="0" distB="0" distL="114300" distR="114300" simplePos="0" relativeHeight="251656192" behindDoc="1" locked="1" layoutInCell="1" allowOverlap="1" wp14:anchorId="167382C5" wp14:editId="686C7477">
          <wp:simplePos x="0" y="0"/>
          <wp:positionH relativeFrom="page">
            <wp:posOffset>6099175</wp:posOffset>
          </wp:positionH>
          <wp:positionV relativeFrom="page">
            <wp:posOffset>654050</wp:posOffset>
          </wp:positionV>
          <wp:extent cx="755650" cy="384175"/>
          <wp:effectExtent l="0" t="0" r="0" b="0"/>
          <wp:wrapNone/>
          <wp:docPr id="6" name="Image 6" descr="UIC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IC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DD67" w14:textId="77777777" w:rsidR="00517DFB" w:rsidRDefault="001B6AEC">
    <w:pPr>
      <w:pStyle w:val="Header"/>
    </w:pPr>
    <w:r>
      <w:rPr>
        <w:noProof/>
        <w:lang w:val="en"/>
      </w:rPr>
      <w:drawing>
        <wp:anchor distT="0" distB="0" distL="114300" distR="114300" simplePos="0" relativeHeight="251668480" behindDoc="1" locked="1" layoutInCell="1" allowOverlap="0" wp14:anchorId="23BCDC36" wp14:editId="1F58DB6F">
          <wp:simplePos x="0" y="0"/>
          <wp:positionH relativeFrom="page">
            <wp:posOffset>718457</wp:posOffset>
          </wp:positionH>
          <wp:positionV relativeFrom="page">
            <wp:posOffset>731520</wp:posOffset>
          </wp:positionV>
          <wp:extent cx="2257200" cy="1008000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èle lettre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B4F">
      <w:rPr>
        <w:noProof/>
        <w:lang w:val="en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E706AB" wp14:editId="6FF7A3B0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25730" cy="0"/>
              <wp:effectExtent l="8255" t="10795" r="8890" b="825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1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gray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" from="14.15pt,280.6pt" to="24.05pt,280.6pt" w14:anchorId="71D936E6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ACC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6A8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A8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F47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78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C2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28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5A4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83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92F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A3BDB"/>
    <w:multiLevelType w:val="hybridMultilevel"/>
    <w:tmpl w:val="335833C6"/>
    <w:lvl w:ilvl="0" w:tplc="6BE49C06">
      <w:numFmt w:val="bullet"/>
      <w:lvlText w:val=""/>
      <w:lvlJc w:val="left"/>
      <w:pPr>
        <w:ind w:left="720" w:hanging="360"/>
      </w:pPr>
      <w:rPr>
        <w:rFonts w:ascii="Symbol" w:eastAsia="Times New Roman" w:hAnsi="Symbol" w:cs="TTA20F496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0"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50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ED"/>
    <w:rsid w:val="00000655"/>
    <w:rsid w:val="00006267"/>
    <w:rsid w:val="00010774"/>
    <w:rsid w:val="00013ADE"/>
    <w:rsid w:val="000321AD"/>
    <w:rsid w:val="000321DE"/>
    <w:rsid w:val="00045076"/>
    <w:rsid w:val="000536A1"/>
    <w:rsid w:val="000654B2"/>
    <w:rsid w:val="00084352"/>
    <w:rsid w:val="0008442B"/>
    <w:rsid w:val="0008656F"/>
    <w:rsid w:val="000964D7"/>
    <w:rsid w:val="000B180D"/>
    <w:rsid w:val="000D4219"/>
    <w:rsid w:val="000F04C9"/>
    <w:rsid w:val="000F25B2"/>
    <w:rsid w:val="000F3F55"/>
    <w:rsid w:val="000F4D7E"/>
    <w:rsid w:val="00103B44"/>
    <w:rsid w:val="00111CC6"/>
    <w:rsid w:val="00114E2A"/>
    <w:rsid w:val="00123AF0"/>
    <w:rsid w:val="00123CF1"/>
    <w:rsid w:val="00127638"/>
    <w:rsid w:val="00127D06"/>
    <w:rsid w:val="0013330E"/>
    <w:rsid w:val="00141EA7"/>
    <w:rsid w:val="00154174"/>
    <w:rsid w:val="001571CC"/>
    <w:rsid w:val="0016085E"/>
    <w:rsid w:val="00173A4E"/>
    <w:rsid w:val="00193328"/>
    <w:rsid w:val="001A227D"/>
    <w:rsid w:val="001A2B27"/>
    <w:rsid w:val="001A3FB2"/>
    <w:rsid w:val="001A6396"/>
    <w:rsid w:val="001A7739"/>
    <w:rsid w:val="001B6AEC"/>
    <w:rsid w:val="001C555B"/>
    <w:rsid w:val="001C7D07"/>
    <w:rsid w:val="001D41B2"/>
    <w:rsid w:val="001D4248"/>
    <w:rsid w:val="001D4FD9"/>
    <w:rsid w:val="001F4F33"/>
    <w:rsid w:val="001F5E13"/>
    <w:rsid w:val="0020420D"/>
    <w:rsid w:val="002044E6"/>
    <w:rsid w:val="00212564"/>
    <w:rsid w:val="00213B56"/>
    <w:rsid w:val="0021694C"/>
    <w:rsid w:val="00231FA2"/>
    <w:rsid w:val="0024373B"/>
    <w:rsid w:val="002454CC"/>
    <w:rsid w:val="002518B3"/>
    <w:rsid w:val="00251A27"/>
    <w:rsid w:val="002534A1"/>
    <w:rsid w:val="00263650"/>
    <w:rsid w:val="00267554"/>
    <w:rsid w:val="00270703"/>
    <w:rsid w:val="00276E38"/>
    <w:rsid w:val="00283CD3"/>
    <w:rsid w:val="00285E21"/>
    <w:rsid w:val="00290456"/>
    <w:rsid w:val="00290C92"/>
    <w:rsid w:val="002916F4"/>
    <w:rsid w:val="002A6D58"/>
    <w:rsid w:val="002B1CEB"/>
    <w:rsid w:val="002B6867"/>
    <w:rsid w:val="002B7E84"/>
    <w:rsid w:val="002C0A7C"/>
    <w:rsid w:val="002D3C62"/>
    <w:rsid w:val="002F1C8F"/>
    <w:rsid w:val="002F1F0C"/>
    <w:rsid w:val="002F7939"/>
    <w:rsid w:val="00315153"/>
    <w:rsid w:val="00317423"/>
    <w:rsid w:val="00326F42"/>
    <w:rsid w:val="00330461"/>
    <w:rsid w:val="00334ABE"/>
    <w:rsid w:val="00345FA3"/>
    <w:rsid w:val="00346B89"/>
    <w:rsid w:val="003500E2"/>
    <w:rsid w:val="00353AA2"/>
    <w:rsid w:val="00353C1A"/>
    <w:rsid w:val="003559E6"/>
    <w:rsid w:val="00367367"/>
    <w:rsid w:val="003A0399"/>
    <w:rsid w:val="003A7D72"/>
    <w:rsid w:val="003B6943"/>
    <w:rsid w:val="003B7019"/>
    <w:rsid w:val="003C0455"/>
    <w:rsid w:val="003C0757"/>
    <w:rsid w:val="003C3E43"/>
    <w:rsid w:val="003C4EB8"/>
    <w:rsid w:val="003C7E80"/>
    <w:rsid w:val="003E1E2A"/>
    <w:rsid w:val="003E784B"/>
    <w:rsid w:val="003E7DF4"/>
    <w:rsid w:val="0041027A"/>
    <w:rsid w:val="004223AE"/>
    <w:rsid w:val="00426795"/>
    <w:rsid w:val="00430048"/>
    <w:rsid w:val="00436CF5"/>
    <w:rsid w:val="0045420E"/>
    <w:rsid w:val="004571A0"/>
    <w:rsid w:val="00462464"/>
    <w:rsid w:val="00467412"/>
    <w:rsid w:val="00471E33"/>
    <w:rsid w:val="00481B2C"/>
    <w:rsid w:val="0049108F"/>
    <w:rsid w:val="0049137A"/>
    <w:rsid w:val="00492D8C"/>
    <w:rsid w:val="00493E52"/>
    <w:rsid w:val="00495F2A"/>
    <w:rsid w:val="004B4BBB"/>
    <w:rsid w:val="004C19D7"/>
    <w:rsid w:val="004C3E91"/>
    <w:rsid w:val="004D2F08"/>
    <w:rsid w:val="004D72AD"/>
    <w:rsid w:val="004E19D6"/>
    <w:rsid w:val="004F1C62"/>
    <w:rsid w:val="004F3CD2"/>
    <w:rsid w:val="00510A83"/>
    <w:rsid w:val="005117C6"/>
    <w:rsid w:val="00517DFB"/>
    <w:rsid w:val="00520FED"/>
    <w:rsid w:val="0052191D"/>
    <w:rsid w:val="00523A0A"/>
    <w:rsid w:val="00524E8B"/>
    <w:rsid w:val="00526ECA"/>
    <w:rsid w:val="005300E3"/>
    <w:rsid w:val="005334EA"/>
    <w:rsid w:val="00540BB8"/>
    <w:rsid w:val="00546D4E"/>
    <w:rsid w:val="0055141E"/>
    <w:rsid w:val="00553086"/>
    <w:rsid w:val="00554B0F"/>
    <w:rsid w:val="005601DF"/>
    <w:rsid w:val="00560C51"/>
    <w:rsid w:val="00565A46"/>
    <w:rsid w:val="0056602B"/>
    <w:rsid w:val="00567856"/>
    <w:rsid w:val="00570A2C"/>
    <w:rsid w:val="00573296"/>
    <w:rsid w:val="0058551E"/>
    <w:rsid w:val="00596278"/>
    <w:rsid w:val="005A7237"/>
    <w:rsid w:val="005C14FC"/>
    <w:rsid w:val="005C1724"/>
    <w:rsid w:val="005C5AA0"/>
    <w:rsid w:val="005D4EA9"/>
    <w:rsid w:val="005F20B5"/>
    <w:rsid w:val="006006E7"/>
    <w:rsid w:val="00604E3B"/>
    <w:rsid w:val="0060656A"/>
    <w:rsid w:val="00617A95"/>
    <w:rsid w:val="00623CC3"/>
    <w:rsid w:val="0062460A"/>
    <w:rsid w:val="00641033"/>
    <w:rsid w:val="00643DD3"/>
    <w:rsid w:val="00646013"/>
    <w:rsid w:val="006565A1"/>
    <w:rsid w:val="006569A4"/>
    <w:rsid w:val="00657D29"/>
    <w:rsid w:val="00665B3F"/>
    <w:rsid w:val="00670356"/>
    <w:rsid w:val="00673171"/>
    <w:rsid w:val="006768BE"/>
    <w:rsid w:val="00683F0A"/>
    <w:rsid w:val="006927EE"/>
    <w:rsid w:val="006A05CF"/>
    <w:rsid w:val="006A22C1"/>
    <w:rsid w:val="006A7C0F"/>
    <w:rsid w:val="006B7482"/>
    <w:rsid w:val="006C049E"/>
    <w:rsid w:val="006D4775"/>
    <w:rsid w:val="006D7AE0"/>
    <w:rsid w:val="006E21AD"/>
    <w:rsid w:val="006E7A87"/>
    <w:rsid w:val="006F1C78"/>
    <w:rsid w:val="006F40D9"/>
    <w:rsid w:val="007013C4"/>
    <w:rsid w:val="00701D7E"/>
    <w:rsid w:val="00704C29"/>
    <w:rsid w:val="007207F9"/>
    <w:rsid w:val="00727D96"/>
    <w:rsid w:val="00734492"/>
    <w:rsid w:val="007406F8"/>
    <w:rsid w:val="007477F6"/>
    <w:rsid w:val="007504C9"/>
    <w:rsid w:val="00763CC9"/>
    <w:rsid w:val="00764B85"/>
    <w:rsid w:val="0078380D"/>
    <w:rsid w:val="00790DBA"/>
    <w:rsid w:val="00790E5A"/>
    <w:rsid w:val="007975E5"/>
    <w:rsid w:val="007B23B2"/>
    <w:rsid w:val="007B23C5"/>
    <w:rsid w:val="007B270A"/>
    <w:rsid w:val="007B358B"/>
    <w:rsid w:val="007B5362"/>
    <w:rsid w:val="007B6761"/>
    <w:rsid w:val="007B6DA5"/>
    <w:rsid w:val="007C0F64"/>
    <w:rsid w:val="007C3484"/>
    <w:rsid w:val="007C5CB3"/>
    <w:rsid w:val="007D1C21"/>
    <w:rsid w:val="007D5C98"/>
    <w:rsid w:val="007E7E57"/>
    <w:rsid w:val="00803331"/>
    <w:rsid w:val="0081135D"/>
    <w:rsid w:val="00817A53"/>
    <w:rsid w:val="008245A8"/>
    <w:rsid w:val="00836029"/>
    <w:rsid w:val="00855CA8"/>
    <w:rsid w:val="00862637"/>
    <w:rsid w:val="00872E74"/>
    <w:rsid w:val="008822C0"/>
    <w:rsid w:val="00885872"/>
    <w:rsid w:val="00892C7D"/>
    <w:rsid w:val="00893763"/>
    <w:rsid w:val="00895277"/>
    <w:rsid w:val="00895BF9"/>
    <w:rsid w:val="008A5ED3"/>
    <w:rsid w:val="008B4009"/>
    <w:rsid w:val="008C1919"/>
    <w:rsid w:val="008E7C99"/>
    <w:rsid w:val="008F4C53"/>
    <w:rsid w:val="008F681B"/>
    <w:rsid w:val="00900C24"/>
    <w:rsid w:val="00907CCF"/>
    <w:rsid w:val="009142AB"/>
    <w:rsid w:val="0091708B"/>
    <w:rsid w:val="009203E5"/>
    <w:rsid w:val="009226BC"/>
    <w:rsid w:val="00924E31"/>
    <w:rsid w:val="00927B3A"/>
    <w:rsid w:val="00945AB1"/>
    <w:rsid w:val="00970B30"/>
    <w:rsid w:val="009767F2"/>
    <w:rsid w:val="00985347"/>
    <w:rsid w:val="00990D4A"/>
    <w:rsid w:val="00991656"/>
    <w:rsid w:val="00997315"/>
    <w:rsid w:val="009A55CC"/>
    <w:rsid w:val="009B0F2B"/>
    <w:rsid w:val="009B5FCC"/>
    <w:rsid w:val="009C4AD9"/>
    <w:rsid w:val="009C5FE3"/>
    <w:rsid w:val="009D3468"/>
    <w:rsid w:val="009D5D8C"/>
    <w:rsid w:val="009E677A"/>
    <w:rsid w:val="009F3D5F"/>
    <w:rsid w:val="00A00EC0"/>
    <w:rsid w:val="00A014F1"/>
    <w:rsid w:val="00A05E2A"/>
    <w:rsid w:val="00A1749E"/>
    <w:rsid w:val="00A21492"/>
    <w:rsid w:val="00A254D7"/>
    <w:rsid w:val="00A35D7E"/>
    <w:rsid w:val="00A443BA"/>
    <w:rsid w:val="00A51E92"/>
    <w:rsid w:val="00A54AC4"/>
    <w:rsid w:val="00A6018C"/>
    <w:rsid w:val="00A67A47"/>
    <w:rsid w:val="00A726DF"/>
    <w:rsid w:val="00A74179"/>
    <w:rsid w:val="00A80ACA"/>
    <w:rsid w:val="00A81F27"/>
    <w:rsid w:val="00A87578"/>
    <w:rsid w:val="00A91180"/>
    <w:rsid w:val="00A934DF"/>
    <w:rsid w:val="00AA0ED9"/>
    <w:rsid w:val="00AB2DF0"/>
    <w:rsid w:val="00AD4BE9"/>
    <w:rsid w:val="00AD5114"/>
    <w:rsid w:val="00AD7E1B"/>
    <w:rsid w:val="00AF62F1"/>
    <w:rsid w:val="00B0642B"/>
    <w:rsid w:val="00B06AFA"/>
    <w:rsid w:val="00B14D0F"/>
    <w:rsid w:val="00B32D69"/>
    <w:rsid w:val="00B4446C"/>
    <w:rsid w:val="00B50922"/>
    <w:rsid w:val="00B52B9D"/>
    <w:rsid w:val="00B57391"/>
    <w:rsid w:val="00B575E3"/>
    <w:rsid w:val="00B5769C"/>
    <w:rsid w:val="00BA2ECD"/>
    <w:rsid w:val="00BA4B4F"/>
    <w:rsid w:val="00BB2038"/>
    <w:rsid w:val="00BC2A6A"/>
    <w:rsid w:val="00BE1F6F"/>
    <w:rsid w:val="00BE6370"/>
    <w:rsid w:val="00BF06CB"/>
    <w:rsid w:val="00C020BA"/>
    <w:rsid w:val="00C0411E"/>
    <w:rsid w:val="00C1657B"/>
    <w:rsid w:val="00C20220"/>
    <w:rsid w:val="00C27AE2"/>
    <w:rsid w:val="00C31CD3"/>
    <w:rsid w:val="00C37097"/>
    <w:rsid w:val="00C42E29"/>
    <w:rsid w:val="00C47ABF"/>
    <w:rsid w:val="00C5618E"/>
    <w:rsid w:val="00C65636"/>
    <w:rsid w:val="00C66950"/>
    <w:rsid w:val="00C72E21"/>
    <w:rsid w:val="00C8083A"/>
    <w:rsid w:val="00C948DE"/>
    <w:rsid w:val="00C94982"/>
    <w:rsid w:val="00CB1BA4"/>
    <w:rsid w:val="00CB6560"/>
    <w:rsid w:val="00CC3428"/>
    <w:rsid w:val="00CC7896"/>
    <w:rsid w:val="00CF155F"/>
    <w:rsid w:val="00CF18F6"/>
    <w:rsid w:val="00D009B8"/>
    <w:rsid w:val="00D12CAC"/>
    <w:rsid w:val="00D1369D"/>
    <w:rsid w:val="00D17C51"/>
    <w:rsid w:val="00D25BE3"/>
    <w:rsid w:val="00D26A02"/>
    <w:rsid w:val="00D339AC"/>
    <w:rsid w:val="00D41C17"/>
    <w:rsid w:val="00D47C98"/>
    <w:rsid w:val="00D713C9"/>
    <w:rsid w:val="00D846AC"/>
    <w:rsid w:val="00D935BF"/>
    <w:rsid w:val="00D96153"/>
    <w:rsid w:val="00DA44F1"/>
    <w:rsid w:val="00DA4E87"/>
    <w:rsid w:val="00DB0357"/>
    <w:rsid w:val="00DC2459"/>
    <w:rsid w:val="00DD2C71"/>
    <w:rsid w:val="00E00526"/>
    <w:rsid w:val="00E14721"/>
    <w:rsid w:val="00E14DB4"/>
    <w:rsid w:val="00E21C94"/>
    <w:rsid w:val="00E26D3E"/>
    <w:rsid w:val="00E325E5"/>
    <w:rsid w:val="00E506C8"/>
    <w:rsid w:val="00E556C5"/>
    <w:rsid w:val="00E57384"/>
    <w:rsid w:val="00E6178E"/>
    <w:rsid w:val="00E73856"/>
    <w:rsid w:val="00E76CA3"/>
    <w:rsid w:val="00E8751D"/>
    <w:rsid w:val="00EA07AF"/>
    <w:rsid w:val="00EA1C85"/>
    <w:rsid w:val="00EA25FC"/>
    <w:rsid w:val="00EA4A9A"/>
    <w:rsid w:val="00EA5E91"/>
    <w:rsid w:val="00EB2A27"/>
    <w:rsid w:val="00EB355F"/>
    <w:rsid w:val="00EB69D2"/>
    <w:rsid w:val="00EC1DA0"/>
    <w:rsid w:val="00ED12F0"/>
    <w:rsid w:val="00ED53CE"/>
    <w:rsid w:val="00EE1806"/>
    <w:rsid w:val="00EE5C4C"/>
    <w:rsid w:val="00F122A1"/>
    <w:rsid w:val="00F13908"/>
    <w:rsid w:val="00F20F67"/>
    <w:rsid w:val="00F30493"/>
    <w:rsid w:val="00F30911"/>
    <w:rsid w:val="00F31018"/>
    <w:rsid w:val="00F35148"/>
    <w:rsid w:val="00F3732D"/>
    <w:rsid w:val="00F401BD"/>
    <w:rsid w:val="00F429F4"/>
    <w:rsid w:val="00F43C13"/>
    <w:rsid w:val="00F4536B"/>
    <w:rsid w:val="00F5311F"/>
    <w:rsid w:val="00F55317"/>
    <w:rsid w:val="00F55D8D"/>
    <w:rsid w:val="00F60D1D"/>
    <w:rsid w:val="00F6480A"/>
    <w:rsid w:val="00F65A29"/>
    <w:rsid w:val="00F66101"/>
    <w:rsid w:val="00F67462"/>
    <w:rsid w:val="00F773F3"/>
    <w:rsid w:val="00F86FE4"/>
    <w:rsid w:val="00F97FE8"/>
    <w:rsid w:val="00FB5DC2"/>
    <w:rsid w:val="00FC2CFF"/>
    <w:rsid w:val="00FD3D80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25pt"/>
    </o:shapedefaults>
    <o:shapelayout v:ext="edit">
      <o:idmap v:ext="edit" data="2"/>
    </o:shapelayout>
  </w:shapeDefaults>
  <w:decimalSymbol w:val="."/>
  <w:listSeparator w:val=","/>
  <w14:docId w14:val="2C4EDE65"/>
  <w15:chartTrackingRefBased/>
  <w15:docId w15:val="{58498122-BDFF-467B-A43C-AE709E0F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3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5C4C"/>
    <w:pPr>
      <w:keepNext/>
      <w:pageBreakBefore/>
      <w:suppressAutoHyphens/>
      <w:spacing w:after="120"/>
      <w:outlineLvl w:val="0"/>
    </w:pPr>
    <w:rPr>
      <w:rFonts w:ascii="Arial Gras" w:hAnsi="Arial Gras"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9767F2"/>
    <w:pPr>
      <w:keepNext/>
      <w:suppressAutoHyphens/>
      <w:spacing w:before="60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767F2"/>
    <w:pPr>
      <w:keepNext/>
      <w:suppressAutoHyphens/>
      <w:spacing w:before="480" w:after="12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9767F2"/>
    <w:pPr>
      <w:keepNext/>
      <w:suppressAutoHyphens/>
      <w:spacing w:before="360" w:after="120"/>
      <w:outlineLvl w:val="3"/>
    </w:pPr>
    <w:rPr>
      <w:rFonts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67F2"/>
    <w:pPr>
      <w:keepNext/>
      <w:suppressAutoHyphens/>
      <w:spacing w:before="300" w:after="120"/>
      <w:outlineLvl w:val="4"/>
    </w:pPr>
    <w:rPr>
      <w:rFonts w:cs="Arial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117C6"/>
    <w:pPr>
      <w:suppressAutoHyphens/>
      <w:spacing w:before="20" w:after="20"/>
    </w:pPr>
    <w:rPr>
      <w:sz w:val="14"/>
    </w:rPr>
  </w:style>
  <w:style w:type="paragraph" w:styleId="Footer">
    <w:name w:val="footer"/>
    <w:basedOn w:val="Normal"/>
    <w:semiHidden/>
    <w:rsid w:val="005117C6"/>
    <w:pPr>
      <w:suppressAutoHyphens/>
      <w:spacing w:before="20" w:after="20"/>
    </w:pPr>
    <w:rPr>
      <w:sz w:val="14"/>
    </w:rPr>
  </w:style>
  <w:style w:type="paragraph" w:styleId="NormalWeb">
    <w:name w:val="Normal (Web)"/>
    <w:basedOn w:val="Normal"/>
    <w:semiHidden/>
    <w:rsid w:val="00790E5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semiHidden/>
    <w:rsid w:val="00BE6370"/>
    <w:pPr>
      <w:keepNext/>
      <w:tabs>
        <w:tab w:val="right" w:leader="dot" w:pos="9060"/>
      </w:tabs>
      <w:spacing w:before="300" w:after="120"/>
    </w:pPr>
    <w:rPr>
      <w:rFonts w:ascii="Arial Gras" w:hAnsi="Arial Gras"/>
      <w:b/>
      <w:noProof/>
    </w:rPr>
  </w:style>
  <w:style w:type="paragraph" w:styleId="TOC3">
    <w:name w:val="toc 3"/>
    <w:basedOn w:val="Normal"/>
    <w:next w:val="Normal"/>
    <w:autoRedefine/>
    <w:semiHidden/>
    <w:rsid w:val="00BE6370"/>
    <w:pPr>
      <w:tabs>
        <w:tab w:val="right" w:leader="dot" w:pos="9060"/>
      </w:tabs>
      <w:spacing w:before="20" w:after="20"/>
      <w:ind w:left="403"/>
    </w:pPr>
  </w:style>
  <w:style w:type="character" w:styleId="Hyperlink">
    <w:name w:val="Hyperlink"/>
    <w:basedOn w:val="DefaultParagraphFont"/>
    <w:rsid w:val="0062460A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BE6370"/>
    <w:pPr>
      <w:tabs>
        <w:tab w:val="right" w:leader="dot" w:pos="9060"/>
      </w:tabs>
      <w:spacing w:before="120" w:after="40"/>
      <w:ind w:left="198"/>
    </w:pPr>
  </w:style>
  <w:style w:type="paragraph" w:styleId="FootnoteText">
    <w:name w:val="footnote text"/>
    <w:basedOn w:val="Normal"/>
    <w:semiHidden/>
    <w:rsid w:val="00A6018C"/>
    <w:rPr>
      <w:i/>
      <w:sz w:val="18"/>
      <w:szCs w:val="20"/>
    </w:rPr>
  </w:style>
  <w:style w:type="character" w:styleId="FootnoteReference">
    <w:name w:val="footnote reference"/>
    <w:basedOn w:val="DefaultParagraphFont"/>
    <w:semiHidden/>
    <w:rsid w:val="00A6018C"/>
    <w:rPr>
      <w:vertAlign w:val="superscript"/>
    </w:rPr>
  </w:style>
  <w:style w:type="paragraph" w:styleId="ListBullet">
    <w:name w:val="List Bullet"/>
    <w:basedOn w:val="Normal"/>
    <w:rsid w:val="002A6D58"/>
    <w:pPr>
      <w:numPr>
        <w:numId w:val="1"/>
      </w:numPr>
      <w:spacing w:before="60"/>
      <w:ind w:left="357" w:hanging="357"/>
    </w:pPr>
  </w:style>
  <w:style w:type="table" w:styleId="TableGrid">
    <w:name w:val="Table Grid"/>
    <w:basedOn w:val="TableNormal"/>
    <w:semiHidden/>
    <w:rsid w:val="006E21AD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adresse">
    <w:name w:val="Bloc adresse"/>
    <w:basedOn w:val="Normal"/>
    <w:semiHidden/>
    <w:rsid w:val="000F25B2"/>
    <w:pPr>
      <w:framePr w:hSpace="142" w:wrap="around" w:vAnchor="page" w:hAnchor="page" w:x="6862" w:y="2553"/>
      <w:suppressAutoHyphens/>
      <w:spacing w:line="260" w:lineRule="atLeast"/>
      <w:suppressOverlap/>
    </w:pPr>
  </w:style>
  <w:style w:type="paragraph" w:customStyle="1" w:styleId="Expditeur">
    <w:name w:val="Expéditeur"/>
    <w:basedOn w:val="Normal"/>
    <w:semiHidden/>
    <w:rsid w:val="000F25B2"/>
    <w:pPr>
      <w:suppressAutoHyphens/>
      <w:spacing w:line="280" w:lineRule="atLeast"/>
    </w:pPr>
  </w:style>
  <w:style w:type="paragraph" w:customStyle="1" w:styleId="Paragraphestandard">
    <w:name w:val="[Paragraphe standard]"/>
    <w:basedOn w:val="Normal"/>
    <w:uiPriority w:val="99"/>
    <w:rsid w:val="00BC2A6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resse">
    <w:name w:val="Adresse"/>
    <w:link w:val="AdresseCar"/>
    <w:qFormat/>
    <w:rsid w:val="007B6DA5"/>
    <w:pPr>
      <w:spacing w:line="280" w:lineRule="exact"/>
    </w:pPr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5E21"/>
    <w:rPr>
      <w:color w:val="605E5C"/>
      <w:shd w:val="clear" w:color="auto" w:fill="E1DFDD"/>
    </w:rPr>
  </w:style>
  <w:style w:type="character" w:customStyle="1" w:styleId="AdresseCar">
    <w:name w:val="Adresse Car"/>
    <w:basedOn w:val="DefaultParagraphFont"/>
    <w:link w:val="Adresse"/>
    <w:rsid w:val="007B6DA5"/>
    <w:rPr>
      <w:rFonts w:ascii="Arial" w:hAnsi="Arial"/>
      <w:sz w:val="22"/>
      <w:szCs w:val="24"/>
    </w:rPr>
  </w:style>
  <w:style w:type="character" w:styleId="Strong">
    <w:name w:val="Strong"/>
    <w:basedOn w:val="DefaultParagraphFont"/>
    <w:uiPriority w:val="22"/>
    <w:qFormat/>
    <w:rsid w:val="00560C51"/>
    <w:rPr>
      <w:b/>
      <w:bCs/>
    </w:rPr>
  </w:style>
  <w:style w:type="character" w:styleId="Emphasis">
    <w:name w:val="Emphasis"/>
    <w:basedOn w:val="DefaultParagraphFont"/>
    <w:qFormat/>
    <w:rsid w:val="00EB69D2"/>
    <w:rPr>
      <w:rFonts w:ascii="Arial" w:hAnsi="Arial"/>
      <w:i/>
      <w:iCs/>
      <w:sz w:val="20"/>
    </w:rPr>
  </w:style>
  <w:style w:type="paragraph" w:styleId="ListParagraph">
    <w:name w:val="List Paragraph"/>
    <w:basedOn w:val="Normal"/>
    <w:uiPriority w:val="34"/>
    <w:qFormat/>
    <w:rsid w:val="004223AE"/>
    <w:pPr>
      <w:ind w:left="720"/>
      <w:contextualSpacing/>
    </w:pPr>
  </w:style>
  <w:style w:type="character" w:customStyle="1" w:styleId="xbe">
    <w:name w:val="_xbe"/>
    <w:basedOn w:val="DefaultParagraphFont"/>
    <w:rsid w:val="004223AE"/>
  </w:style>
  <w:style w:type="character" w:styleId="PlaceholderText">
    <w:name w:val="Placeholder Text"/>
    <w:basedOn w:val="DefaultParagraphFont"/>
    <w:uiPriority w:val="99"/>
    <w:semiHidden/>
    <w:rsid w:val="00872E74"/>
    <w:rPr>
      <w:color w:val="808080"/>
    </w:rPr>
  </w:style>
  <w:style w:type="character" w:styleId="FollowedHyperlink">
    <w:name w:val="FollowedHyperlink"/>
    <w:basedOn w:val="DefaultParagraphFont"/>
    <w:rsid w:val="006E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s@eiffelseine.com" TargetMode="External"/><Relationship Id="rId18" Type="http://schemas.openxmlformats.org/officeDocument/2006/relationships/hyperlink" Target="http://ares-paris-hot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%20http://www.lemarquisparis.com" TargetMode="External"/><Relationship Id="rId17" Type="http://schemas.openxmlformats.org/officeDocument/2006/relationships/hyperlink" Target="http://www.relais-saint-charl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cs@relaisstcharles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2175@accor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iffelstcharles@hotels-emeraud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paris-hotel-eiffel-capito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is-hotel-eiffelseine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ome_n\Documents\UIC_Modele_Lettre%20UIC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37B63C82094CB3FB8D9FBA137408" ma:contentTypeVersion="" ma:contentTypeDescription="Crée un document." ma:contentTypeScope="" ma:versionID="8d40101f209ed28b9e145c6030998b99">
  <xsd:schema xmlns:xsd="http://www.w3.org/2001/XMLSchema" xmlns:xs="http://www.w3.org/2001/XMLSchema" xmlns:p="http://schemas.microsoft.com/office/2006/metadata/properties" xmlns:ns2="db23cce5-92ad-441e-8b33-d63301a332fb" xmlns:ns3="4656b2f7-3c5b-4681-8dee-bafdc0ecee5e" targetNamespace="http://schemas.microsoft.com/office/2006/metadata/properties" ma:root="true" ma:fieldsID="39cf291e1ce4d9abedfa9129fed9c771" ns2:_="" ns3:_="">
    <xsd:import namespace="db23cce5-92ad-441e-8b33-d63301a332fb"/>
    <xsd:import namespace="4656b2f7-3c5b-4681-8dee-bafdc0ece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cce5-92ad-441e-8b33-d63301a3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b2f7-3c5b-4681-8dee-bafdc0ece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C5-8F67-4978-8153-0C1F5CC4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cce5-92ad-441e-8b33-d63301a332fb"/>
    <ds:schemaRef ds:uri="4656b2f7-3c5b-4681-8dee-bafdc0ece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78373-A838-449D-9CF2-86085E673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6FBABA-83DF-4AB2-9C83-24D6FD252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A23CB-405D-4989-86D9-75E8DACA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UIC_Modele_Lettre UIC_FR</Template>
  <TotalTime>0</TotalTime>
  <Pages>2</Pages>
  <Words>629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Letter from UIC</vt:lpstr>
    </vt:vector>
  </TitlesOfParts>
  <Company>UIC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UIC</dc:title>
  <dc:subject/>
  <dc:creator>NUNES Filomena</dc:creator>
  <cp:keywords/>
  <dc:description/>
  <cp:lastModifiedBy>HAVARNEANU Grigore</cp:lastModifiedBy>
  <cp:revision>3</cp:revision>
  <cp:lastPrinted>2021-11-22T13:56:00Z</cp:lastPrinted>
  <dcterms:created xsi:type="dcterms:W3CDTF">2022-02-21T09:03:00Z</dcterms:created>
  <dcterms:modified xsi:type="dcterms:W3CDTF">2022-03-09T15:06:00Z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0x010100ADBB37B63C82094CB3FB8D9FBA137408</vt:lpwstr>
  </property>
</Properties>
</file>